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2EDB" w14:textId="5D6E3B13" w:rsidR="00337168" w:rsidRDefault="00337168" w:rsidP="00337168">
      <w:pPr>
        <w:ind w:left="-990" w:right="-990"/>
        <w:jc w:val="center"/>
        <w:rPr>
          <w:rFonts w:ascii="Segoe UI" w:hAnsi="Segoe UI" w:cs="Segoe UI"/>
          <w:b/>
          <w:color w:val="181717"/>
          <w:sz w:val="24"/>
        </w:rPr>
      </w:pPr>
      <w:r w:rsidRPr="00B60433">
        <w:rPr>
          <w:rFonts w:ascii="Source Sans 3" w:hAnsi="Source Sans 3"/>
          <w:b/>
          <w:noProof/>
          <w:color w:val="072B31"/>
          <w:sz w:val="24"/>
        </w:rPr>
        <mc:AlternateContent>
          <mc:Choice Requires="wps">
            <w:drawing>
              <wp:anchor distT="0" distB="0" distL="114300" distR="114300" simplePos="0" relativeHeight="251659264" behindDoc="1" locked="0" layoutInCell="1" allowOverlap="1" wp14:anchorId="2CF75FB0" wp14:editId="1AC2E588">
                <wp:simplePos x="0" y="0"/>
                <wp:positionH relativeFrom="column">
                  <wp:posOffset>-647700</wp:posOffset>
                </wp:positionH>
                <wp:positionV relativeFrom="paragraph">
                  <wp:posOffset>429895</wp:posOffset>
                </wp:positionV>
                <wp:extent cx="7218045" cy="1143000"/>
                <wp:effectExtent l="0" t="0" r="1905" b="0"/>
                <wp:wrapTight wrapText="bothSides">
                  <wp:wrapPolygon edited="0">
                    <wp:start x="0" y="0"/>
                    <wp:lineTo x="0" y="21240"/>
                    <wp:lineTo x="21549" y="21240"/>
                    <wp:lineTo x="21549" y="0"/>
                    <wp:lineTo x="0" y="0"/>
                  </wp:wrapPolygon>
                </wp:wrapTight>
                <wp:docPr id="29" name="Rectangle 29"/>
                <wp:cNvGraphicFramePr/>
                <a:graphic xmlns:a="http://schemas.openxmlformats.org/drawingml/2006/main">
                  <a:graphicData uri="http://schemas.microsoft.com/office/word/2010/wordprocessingShape">
                    <wps:wsp>
                      <wps:cNvSpPr/>
                      <wps:spPr>
                        <a:xfrm>
                          <a:off x="0" y="0"/>
                          <a:ext cx="7218045" cy="1143000"/>
                        </a:xfrm>
                        <a:prstGeom prst="rect">
                          <a:avLst/>
                        </a:prstGeom>
                        <a:solidFill>
                          <a:srgbClr val="00A3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65F69" w14:textId="5D6F8D80" w:rsidR="00EE6787" w:rsidRPr="00EE6787" w:rsidRDefault="00EE6787" w:rsidP="00EE6787">
                            <w:pPr>
                              <w:tabs>
                                <w:tab w:val="left" w:pos="9114"/>
                              </w:tabs>
                              <w:spacing w:after="0"/>
                              <w:rPr>
                                <w:rFonts w:ascii="Source Sans 3" w:hAnsi="Source Sans 3"/>
                                <w:b/>
                                <w:color w:val="FFFFFF" w:themeColor="background1"/>
                                <w:szCs w:val="20"/>
                              </w:rPr>
                            </w:pPr>
                            <w:r w:rsidRPr="00EE6787">
                              <w:rPr>
                                <w:rFonts w:ascii="Source Sans 3" w:hAnsi="Source Sans 3"/>
                                <w:b/>
                                <w:color w:val="FFFFFF" w:themeColor="background1"/>
                              </w:rPr>
                              <w:t>C</w:t>
                            </w:r>
                            <w:r w:rsidRPr="00EE6787">
                              <w:rPr>
                                <w:rFonts w:ascii="Source Sans 3" w:hAnsi="Source Sans 3"/>
                                <w:b/>
                                <w:color w:val="FFFFFF" w:themeColor="background1"/>
                                <w:szCs w:val="20"/>
                              </w:rPr>
                              <w:t>ompetition #</w:t>
                            </w:r>
                            <w:r w:rsidR="00294183">
                              <w:rPr>
                                <w:rFonts w:ascii="Source Sans 3" w:hAnsi="Source Sans 3"/>
                                <w:b/>
                                <w:color w:val="FFFFFF" w:themeColor="background1"/>
                                <w:szCs w:val="20"/>
                              </w:rPr>
                              <w:t xml:space="preserve"> </w:t>
                            </w:r>
                            <w:r w:rsidR="000D4AD0">
                              <w:rPr>
                                <w:rFonts w:ascii="Source Sans 3" w:hAnsi="Source Sans 3"/>
                                <w:b/>
                                <w:color w:val="FFFFFF" w:themeColor="background1"/>
                                <w:szCs w:val="20"/>
                              </w:rPr>
                              <w:t>25-</w:t>
                            </w:r>
                            <w:r w:rsidR="00D5517B">
                              <w:rPr>
                                <w:rFonts w:ascii="Source Sans 3" w:hAnsi="Source Sans 3"/>
                                <w:b/>
                                <w:color w:val="FFFFFF" w:themeColor="background1"/>
                                <w:szCs w:val="20"/>
                              </w:rPr>
                              <w:t>132</w:t>
                            </w:r>
                            <w:r w:rsidRPr="00EE6787">
                              <w:rPr>
                                <w:rFonts w:ascii="Source Sans 3" w:hAnsi="Source Sans 3"/>
                                <w:b/>
                                <w:color w:val="FFFFFF" w:themeColor="background1"/>
                                <w:szCs w:val="20"/>
                              </w:rPr>
                              <w:tab/>
                            </w:r>
                          </w:p>
                          <w:p w14:paraId="4BC721AD" w14:textId="27A7194D"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Status: </w:t>
                            </w:r>
                            <w:r w:rsidR="00D5517B">
                              <w:rPr>
                                <w:rFonts w:ascii="Source Sans 3" w:hAnsi="Source Sans 3"/>
                                <w:b/>
                                <w:color w:val="FFFFFF" w:themeColor="background1"/>
                                <w:szCs w:val="20"/>
                              </w:rPr>
                              <w:t>Regular Full-Time</w:t>
                            </w:r>
                          </w:p>
                          <w:p w14:paraId="3163BE38" w14:textId="44DA0A3E"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Department:  </w:t>
                            </w:r>
                            <w:r w:rsidR="006B5075">
                              <w:rPr>
                                <w:rFonts w:ascii="Source Sans 3" w:hAnsi="Source Sans 3"/>
                                <w:b/>
                                <w:color w:val="FFFFFF" w:themeColor="background1"/>
                                <w:szCs w:val="20"/>
                              </w:rPr>
                              <w:t xml:space="preserve">Planning &amp; </w:t>
                            </w:r>
                            <w:r w:rsidR="00D5517B">
                              <w:rPr>
                                <w:rFonts w:ascii="Source Sans 3" w:hAnsi="Source Sans 3"/>
                                <w:b/>
                                <w:color w:val="FFFFFF" w:themeColor="background1"/>
                                <w:szCs w:val="20"/>
                              </w:rPr>
                              <w:t xml:space="preserve">Building </w:t>
                            </w:r>
                          </w:p>
                          <w:p w14:paraId="5A85320D" w14:textId="6C0AE3E9"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Salary</w:t>
                            </w:r>
                            <w:r w:rsidR="00EE6787" w:rsidRPr="00EE6787">
                              <w:rPr>
                                <w:rFonts w:ascii="Source Sans 3" w:hAnsi="Source Sans 3"/>
                                <w:b/>
                                <w:color w:val="FFFFFF" w:themeColor="background1"/>
                                <w:szCs w:val="20"/>
                              </w:rPr>
                              <w:t xml:space="preserve">: </w:t>
                            </w:r>
                            <w:r w:rsidR="00904D74">
                              <w:rPr>
                                <w:rFonts w:ascii="Source Sans 3" w:hAnsi="Source Sans 3"/>
                                <w:b/>
                                <w:color w:val="FFFFFF" w:themeColor="background1"/>
                                <w:szCs w:val="20"/>
                              </w:rPr>
                              <w:t>$</w:t>
                            </w:r>
                            <w:r w:rsidR="00D5517B">
                              <w:rPr>
                                <w:rFonts w:ascii="Source Sans 3" w:hAnsi="Source Sans 3"/>
                                <w:b/>
                                <w:color w:val="FFFFFF" w:themeColor="background1"/>
                                <w:szCs w:val="20"/>
                              </w:rPr>
                              <w:t>43.36 - $51.14 per hour</w:t>
                            </w:r>
                          </w:p>
                          <w:p w14:paraId="42DDF00B" w14:textId="1315B501"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Closing</w:t>
                            </w:r>
                            <w:r w:rsidR="00EE6787" w:rsidRPr="00EE6787">
                              <w:rPr>
                                <w:rFonts w:ascii="Source Sans 3" w:hAnsi="Source Sans 3"/>
                                <w:b/>
                                <w:color w:val="FFFFFF" w:themeColor="background1"/>
                                <w:szCs w:val="20"/>
                              </w:rPr>
                              <w:t xml:space="preserve">: </w:t>
                            </w:r>
                            <w:r w:rsidR="00F5046F">
                              <w:rPr>
                                <w:rFonts w:ascii="Source Sans 3" w:hAnsi="Source Sans 3"/>
                                <w:b/>
                                <w:color w:val="FFFFFF" w:themeColor="background1"/>
                                <w:szCs w:val="20"/>
                              </w:rPr>
                              <w:t>September 1, 2025</w:t>
                            </w:r>
                          </w:p>
                          <w:p w14:paraId="512F8EEB" w14:textId="77777777" w:rsidR="00EE6787" w:rsidRDefault="00EE6787" w:rsidP="00EE67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75FB0" id="Rectangle 29" o:spid="_x0000_s1026" style="position:absolute;left:0;text-align:left;margin-left:-51pt;margin-top:33.85pt;width:568.3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" fillcolor="#00a3ad" stroked="f" strokeweight="1pt">
                <v:textbox>
                  <w:txbxContent>
                    <w:p w14:paraId="69465F69" w14:textId="5D6F8D80" w:rsidR="00EE6787" w:rsidRPr="00EE6787" w:rsidRDefault="00EE6787" w:rsidP="00EE6787">
                      <w:pPr>
                        <w:tabs>
                          <w:tab w:val="left" w:pos="9114"/>
                        </w:tabs>
                        <w:spacing w:after="0"/>
                        <w:rPr>
                          <w:rFonts w:ascii="Source Sans 3" w:hAnsi="Source Sans 3"/>
                          <w:b/>
                          <w:color w:val="FFFFFF" w:themeColor="background1"/>
                          <w:szCs w:val="20"/>
                        </w:rPr>
                      </w:pPr>
                      <w:r w:rsidRPr="00EE6787">
                        <w:rPr>
                          <w:rFonts w:ascii="Source Sans 3" w:hAnsi="Source Sans 3"/>
                          <w:b/>
                          <w:color w:val="FFFFFF" w:themeColor="background1"/>
                        </w:rPr>
                        <w:t>C</w:t>
                      </w:r>
                      <w:r w:rsidRPr="00EE6787">
                        <w:rPr>
                          <w:rFonts w:ascii="Source Sans 3" w:hAnsi="Source Sans 3"/>
                          <w:b/>
                          <w:color w:val="FFFFFF" w:themeColor="background1"/>
                          <w:szCs w:val="20"/>
                        </w:rPr>
                        <w:t>ompetition #</w:t>
                      </w:r>
                      <w:r w:rsidR="00294183">
                        <w:rPr>
                          <w:rFonts w:ascii="Source Sans 3" w:hAnsi="Source Sans 3"/>
                          <w:b/>
                          <w:color w:val="FFFFFF" w:themeColor="background1"/>
                          <w:szCs w:val="20"/>
                        </w:rPr>
                        <w:t xml:space="preserve"> </w:t>
                      </w:r>
                      <w:r w:rsidR="000D4AD0">
                        <w:rPr>
                          <w:rFonts w:ascii="Source Sans 3" w:hAnsi="Source Sans 3"/>
                          <w:b/>
                          <w:color w:val="FFFFFF" w:themeColor="background1"/>
                          <w:szCs w:val="20"/>
                        </w:rPr>
                        <w:t>25-</w:t>
                      </w:r>
                      <w:r w:rsidR="00D5517B">
                        <w:rPr>
                          <w:rFonts w:ascii="Source Sans 3" w:hAnsi="Source Sans 3"/>
                          <w:b/>
                          <w:color w:val="FFFFFF" w:themeColor="background1"/>
                          <w:szCs w:val="20"/>
                        </w:rPr>
                        <w:t>132</w:t>
                      </w:r>
                      <w:r w:rsidRPr="00EE6787">
                        <w:rPr>
                          <w:rFonts w:ascii="Source Sans 3" w:hAnsi="Source Sans 3"/>
                          <w:b/>
                          <w:color w:val="FFFFFF" w:themeColor="background1"/>
                          <w:szCs w:val="20"/>
                        </w:rPr>
                        <w:tab/>
                      </w:r>
                    </w:p>
                    <w:p w14:paraId="4BC721AD" w14:textId="27A7194D"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Status: </w:t>
                      </w:r>
                      <w:r w:rsidR="00D5517B">
                        <w:rPr>
                          <w:rFonts w:ascii="Source Sans 3" w:hAnsi="Source Sans 3"/>
                          <w:b/>
                          <w:color w:val="FFFFFF" w:themeColor="background1"/>
                          <w:szCs w:val="20"/>
                        </w:rPr>
                        <w:t>Regular Full-Time</w:t>
                      </w:r>
                    </w:p>
                    <w:p w14:paraId="3163BE38" w14:textId="44DA0A3E"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Department:  </w:t>
                      </w:r>
                      <w:r w:rsidR="006B5075">
                        <w:rPr>
                          <w:rFonts w:ascii="Source Sans 3" w:hAnsi="Source Sans 3"/>
                          <w:b/>
                          <w:color w:val="FFFFFF" w:themeColor="background1"/>
                          <w:szCs w:val="20"/>
                        </w:rPr>
                        <w:t xml:space="preserve">Planning &amp; </w:t>
                      </w:r>
                      <w:r w:rsidR="00D5517B">
                        <w:rPr>
                          <w:rFonts w:ascii="Source Sans 3" w:hAnsi="Source Sans 3"/>
                          <w:b/>
                          <w:color w:val="FFFFFF" w:themeColor="background1"/>
                          <w:szCs w:val="20"/>
                        </w:rPr>
                        <w:t xml:space="preserve">Building </w:t>
                      </w:r>
                    </w:p>
                    <w:p w14:paraId="5A85320D" w14:textId="6C0AE3E9"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Salary</w:t>
                      </w:r>
                      <w:r w:rsidR="00EE6787" w:rsidRPr="00EE6787">
                        <w:rPr>
                          <w:rFonts w:ascii="Source Sans 3" w:hAnsi="Source Sans 3"/>
                          <w:b/>
                          <w:color w:val="FFFFFF" w:themeColor="background1"/>
                          <w:szCs w:val="20"/>
                        </w:rPr>
                        <w:t xml:space="preserve">: </w:t>
                      </w:r>
                      <w:r w:rsidR="00904D74">
                        <w:rPr>
                          <w:rFonts w:ascii="Source Sans 3" w:hAnsi="Source Sans 3"/>
                          <w:b/>
                          <w:color w:val="FFFFFF" w:themeColor="background1"/>
                          <w:szCs w:val="20"/>
                        </w:rPr>
                        <w:t>$</w:t>
                      </w:r>
                      <w:r w:rsidR="00D5517B">
                        <w:rPr>
                          <w:rFonts w:ascii="Source Sans 3" w:hAnsi="Source Sans 3"/>
                          <w:b/>
                          <w:color w:val="FFFFFF" w:themeColor="background1"/>
                          <w:szCs w:val="20"/>
                        </w:rPr>
                        <w:t>43.36 - $51.14 per hour</w:t>
                      </w:r>
                    </w:p>
                    <w:p w14:paraId="42DDF00B" w14:textId="1315B501"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Closing</w:t>
                      </w:r>
                      <w:r w:rsidR="00EE6787" w:rsidRPr="00EE6787">
                        <w:rPr>
                          <w:rFonts w:ascii="Source Sans 3" w:hAnsi="Source Sans 3"/>
                          <w:b/>
                          <w:color w:val="FFFFFF" w:themeColor="background1"/>
                          <w:szCs w:val="20"/>
                        </w:rPr>
                        <w:t xml:space="preserve">: </w:t>
                      </w:r>
                      <w:r w:rsidR="00F5046F">
                        <w:rPr>
                          <w:rFonts w:ascii="Source Sans 3" w:hAnsi="Source Sans 3"/>
                          <w:b/>
                          <w:color w:val="FFFFFF" w:themeColor="background1"/>
                          <w:szCs w:val="20"/>
                        </w:rPr>
                        <w:t>September 1, 2025</w:t>
                      </w:r>
                    </w:p>
                    <w:p w14:paraId="512F8EEB" w14:textId="77777777" w:rsidR="00EE6787" w:rsidRDefault="00EE6787" w:rsidP="00EE6787">
                      <w:pPr>
                        <w:jc w:val="center"/>
                      </w:pPr>
                    </w:p>
                  </w:txbxContent>
                </v:textbox>
                <w10:wrap type="tight"/>
              </v:rect>
            </w:pict>
          </mc:Fallback>
        </mc:AlternateContent>
      </w:r>
      <w:r w:rsidR="00D5517B">
        <w:rPr>
          <w:rFonts w:ascii="Source Sans 3" w:hAnsi="Source Sans 3"/>
          <w:b/>
          <w:color w:val="072B31"/>
          <w:sz w:val="24"/>
        </w:rPr>
        <w:t>PLANNING TECHNICIAN</w:t>
      </w:r>
    </w:p>
    <w:p w14:paraId="0DE32D37" w14:textId="6222EAA9" w:rsidR="00EE6787" w:rsidRPr="00EE6787" w:rsidRDefault="00EE6787" w:rsidP="00EE6787">
      <w:pPr>
        <w:shd w:val="clear" w:color="auto" w:fill="FFFFFF"/>
        <w:spacing w:after="150" w:line="240" w:lineRule="auto"/>
        <w:ind w:left="-990" w:right="-990"/>
        <w:jc w:val="center"/>
        <w:rPr>
          <w:rStyle w:val="oypena"/>
          <w:rFonts w:ascii="Source Sans 3" w:hAnsi="Source Sans 3"/>
          <w:i/>
          <w:iCs/>
          <w:color w:val="072B31"/>
        </w:rPr>
      </w:pPr>
      <w:r w:rsidRPr="00EE6787">
        <w:rPr>
          <w:rStyle w:val="oypena"/>
          <w:rFonts w:ascii="Source Sans 3" w:hAnsi="Source Sans 3"/>
          <w:i/>
          <w:iCs/>
          <w:color w:val="072B31"/>
        </w:rPr>
        <w:t>We strive for excellence as we deliver vital municipal services with innovation, accountability and efficiency to meet the needs of the community now and into the future. Be part of our story. Come grow with us!</w:t>
      </w:r>
    </w:p>
    <w:p w14:paraId="5C9DC315" w14:textId="77777777" w:rsidR="00436548" w:rsidRDefault="00436548" w:rsidP="00436548">
      <w:pPr>
        <w:spacing w:after="0"/>
        <w:ind w:left="-720"/>
        <w:rPr>
          <w:rFonts w:ascii="Franklin Gothic Book" w:hAnsi="Franklin Gothic Book"/>
          <w:b/>
          <w:szCs w:val="22"/>
        </w:rPr>
      </w:pPr>
      <w:bookmarkStart w:id="0" w:name="_Toc111722537"/>
      <w:r>
        <w:rPr>
          <w:rFonts w:ascii="Franklin Gothic Book" w:hAnsi="Franklin Gothic Book"/>
          <w:b/>
          <w:szCs w:val="22"/>
        </w:rPr>
        <w:t xml:space="preserve">POSITION OVERVIEW </w:t>
      </w:r>
    </w:p>
    <w:p w14:paraId="5290F887" w14:textId="77777777" w:rsidR="0094473C" w:rsidRDefault="0094473C" w:rsidP="00436548">
      <w:pPr>
        <w:spacing w:after="0"/>
        <w:ind w:left="-720"/>
        <w:rPr>
          <w:rFonts w:ascii="Franklin Gothic Book" w:hAnsi="Franklin Gothic Book"/>
          <w:b/>
          <w:szCs w:val="22"/>
        </w:rPr>
      </w:pPr>
    </w:p>
    <w:p w14:paraId="6DE046BB" w14:textId="328901E7"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 xml:space="preserve">Join Our </w:t>
      </w:r>
      <w:r w:rsidR="000320F3">
        <w:rPr>
          <w:rFonts w:ascii="Source Sans 3" w:hAnsi="Source Sans 3"/>
          <w:bCs/>
          <w:szCs w:val="22"/>
        </w:rPr>
        <w:t>Planning</w:t>
      </w:r>
      <w:r w:rsidR="008B5E3F">
        <w:rPr>
          <w:rFonts w:ascii="Source Sans 3" w:hAnsi="Source Sans 3"/>
          <w:bCs/>
          <w:szCs w:val="22"/>
        </w:rPr>
        <w:t xml:space="preserve"> and</w:t>
      </w:r>
      <w:r w:rsidR="000320F3">
        <w:rPr>
          <w:rFonts w:ascii="Source Sans 3" w:hAnsi="Source Sans 3"/>
          <w:bCs/>
          <w:szCs w:val="22"/>
        </w:rPr>
        <w:t xml:space="preserve"> </w:t>
      </w:r>
      <w:r w:rsidR="00BD6607">
        <w:rPr>
          <w:rFonts w:ascii="Source Sans 3" w:hAnsi="Source Sans 3"/>
          <w:bCs/>
          <w:szCs w:val="22"/>
        </w:rPr>
        <w:t xml:space="preserve">Building </w:t>
      </w:r>
      <w:r w:rsidRPr="0094473C">
        <w:rPr>
          <w:rFonts w:ascii="Source Sans 3" w:hAnsi="Source Sans 3"/>
          <w:bCs/>
          <w:szCs w:val="22"/>
        </w:rPr>
        <w:t xml:space="preserve">Team and </w:t>
      </w:r>
      <w:r w:rsidR="000320F3">
        <w:rPr>
          <w:rFonts w:ascii="Source Sans 3" w:hAnsi="Source Sans 3"/>
          <w:bCs/>
          <w:szCs w:val="22"/>
        </w:rPr>
        <w:t>h</w:t>
      </w:r>
      <w:r w:rsidRPr="0094473C">
        <w:rPr>
          <w:rFonts w:ascii="Source Sans 3" w:hAnsi="Source Sans 3"/>
          <w:bCs/>
          <w:szCs w:val="22"/>
        </w:rPr>
        <w:t xml:space="preserve">elp </w:t>
      </w:r>
      <w:r w:rsidR="000320F3">
        <w:rPr>
          <w:rFonts w:ascii="Source Sans 3" w:hAnsi="Source Sans 3"/>
          <w:bCs/>
          <w:szCs w:val="22"/>
        </w:rPr>
        <w:t>s</w:t>
      </w:r>
      <w:r w:rsidRPr="0094473C">
        <w:rPr>
          <w:rFonts w:ascii="Source Sans 3" w:hAnsi="Source Sans 3"/>
          <w:bCs/>
          <w:szCs w:val="22"/>
        </w:rPr>
        <w:t xml:space="preserve">hape the </w:t>
      </w:r>
      <w:r w:rsidR="000320F3">
        <w:rPr>
          <w:rFonts w:ascii="Source Sans 3" w:hAnsi="Source Sans 3"/>
          <w:bCs/>
          <w:szCs w:val="22"/>
        </w:rPr>
        <w:t>f</w:t>
      </w:r>
      <w:r w:rsidRPr="0094473C">
        <w:rPr>
          <w:rFonts w:ascii="Source Sans 3" w:hAnsi="Source Sans 3"/>
          <w:bCs/>
          <w:szCs w:val="22"/>
        </w:rPr>
        <w:t xml:space="preserve">uture of </w:t>
      </w:r>
      <w:r w:rsidR="000320F3">
        <w:rPr>
          <w:rFonts w:ascii="Source Sans 3" w:hAnsi="Source Sans 3"/>
          <w:bCs/>
          <w:szCs w:val="22"/>
        </w:rPr>
        <w:t>o</w:t>
      </w:r>
      <w:r w:rsidRPr="0094473C">
        <w:rPr>
          <w:rFonts w:ascii="Source Sans 3" w:hAnsi="Source Sans 3"/>
          <w:bCs/>
          <w:szCs w:val="22"/>
        </w:rPr>
        <w:t xml:space="preserve">ur </w:t>
      </w:r>
      <w:r w:rsidR="000320F3">
        <w:rPr>
          <w:rFonts w:ascii="Source Sans 3" w:hAnsi="Source Sans 3"/>
          <w:bCs/>
          <w:szCs w:val="22"/>
        </w:rPr>
        <w:t>c</w:t>
      </w:r>
      <w:r w:rsidRPr="0094473C">
        <w:rPr>
          <w:rFonts w:ascii="Source Sans 3" w:hAnsi="Source Sans 3"/>
          <w:bCs/>
          <w:szCs w:val="22"/>
        </w:rPr>
        <w:t>ommunity</w:t>
      </w:r>
      <w:r w:rsidR="000320F3">
        <w:rPr>
          <w:rFonts w:ascii="Source Sans 3" w:hAnsi="Source Sans 3"/>
          <w:bCs/>
          <w:szCs w:val="22"/>
        </w:rPr>
        <w:t>!</w:t>
      </w:r>
    </w:p>
    <w:p w14:paraId="5006648D" w14:textId="77777777" w:rsidR="0094473C" w:rsidRPr="0094473C" w:rsidRDefault="0094473C" w:rsidP="0094473C">
      <w:pPr>
        <w:spacing w:after="0"/>
        <w:ind w:left="-720"/>
        <w:rPr>
          <w:rFonts w:ascii="Source Sans 3" w:hAnsi="Source Sans 3"/>
          <w:bCs/>
          <w:szCs w:val="22"/>
        </w:rPr>
      </w:pPr>
    </w:p>
    <w:p w14:paraId="052ED75A" w14:textId="7F199E9E" w:rsidR="002C34CB" w:rsidRPr="002C34CB" w:rsidRDefault="0094473C" w:rsidP="002C34CB">
      <w:pPr>
        <w:spacing w:after="0"/>
        <w:ind w:left="-720"/>
        <w:rPr>
          <w:rFonts w:ascii="Source Sans 3" w:hAnsi="Source Sans 3"/>
          <w:bCs/>
          <w:szCs w:val="22"/>
        </w:rPr>
      </w:pPr>
      <w:r w:rsidRPr="0094473C">
        <w:rPr>
          <w:rFonts w:ascii="Source Sans 3" w:hAnsi="Source Sans 3"/>
          <w:bCs/>
          <w:szCs w:val="22"/>
        </w:rPr>
        <w:t xml:space="preserve">We are currently seeking a Planning Technician to join our dynamic Planning </w:t>
      </w:r>
      <w:r w:rsidR="00416C7A">
        <w:rPr>
          <w:rFonts w:ascii="Source Sans 3" w:hAnsi="Source Sans 3"/>
          <w:bCs/>
          <w:szCs w:val="22"/>
        </w:rPr>
        <w:t xml:space="preserve">and Building </w:t>
      </w:r>
      <w:r w:rsidRPr="0094473C">
        <w:rPr>
          <w:rFonts w:ascii="Source Sans 3" w:hAnsi="Source Sans 3"/>
          <w:bCs/>
          <w:szCs w:val="22"/>
        </w:rPr>
        <w:t>Department. If you have a passion for land development, enjoy working with the public, and have strong technical planning skills, this is a great opportunity to grow your career in a meaningful and impactful role.</w:t>
      </w:r>
      <w:r w:rsidR="002C34CB">
        <w:rPr>
          <w:rFonts w:ascii="Source Sans 3" w:hAnsi="Source Sans 3"/>
          <w:bCs/>
          <w:szCs w:val="22"/>
        </w:rPr>
        <w:t xml:space="preserve"> </w:t>
      </w:r>
      <w:r w:rsidR="002C34CB" w:rsidRPr="002C34CB">
        <w:rPr>
          <w:rFonts w:ascii="Source Sans 3" w:hAnsi="Source Sans 3"/>
          <w:bCs/>
          <w:szCs w:val="22"/>
        </w:rPr>
        <w:t>We</w:t>
      </w:r>
      <w:r w:rsidR="002C34CB">
        <w:rPr>
          <w:rFonts w:ascii="Source Sans 3" w:hAnsi="Source Sans 3"/>
          <w:bCs/>
          <w:szCs w:val="22"/>
        </w:rPr>
        <w:t xml:space="preserve"> ar</w:t>
      </w:r>
      <w:r w:rsidR="002C34CB" w:rsidRPr="002C34CB">
        <w:rPr>
          <w:rFonts w:ascii="Source Sans 3" w:hAnsi="Source Sans 3"/>
          <w:bCs/>
          <w:szCs w:val="22"/>
        </w:rPr>
        <w:t>e seeking a people-oriented Planning Technician who can see both the big picture and the finer details. Success in this role requires strong critical thinking, excellent communication skills, and a proactive mindset.</w:t>
      </w:r>
    </w:p>
    <w:p w14:paraId="204C4F5D" w14:textId="710843C0" w:rsidR="0094473C" w:rsidRPr="0094473C" w:rsidRDefault="0094473C" w:rsidP="0094473C">
      <w:pPr>
        <w:spacing w:after="0"/>
        <w:ind w:left="-720"/>
        <w:rPr>
          <w:rFonts w:ascii="Source Sans 3" w:hAnsi="Source Sans 3"/>
          <w:bCs/>
          <w:szCs w:val="22"/>
        </w:rPr>
      </w:pPr>
    </w:p>
    <w:p w14:paraId="2A8D69F8" w14:textId="77777777" w:rsidR="0094473C" w:rsidRPr="0094473C" w:rsidRDefault="0094473C" w:rsidP="0094473C">
      <w:pPr>
        <w:spacing w:after="0"/>
        <w:ind w:left="-720"/>
        <w:rPr>
          <w:rFonts w:ascii="Source Sans 3" w:hAnsi="Source Sans 3"/>
          <w:bCs/>
          <w:szCs w:val="22"/>
        </w:rPr>
      </w:pPr>
    </w:p>
    <w:p w14:paraId="0E271801" w14:textId="77777777" w:rsidR="0094473C" w:rsidRPr="0094473C" w:rsidRDefault="0094473C" w:rsidP="0094473C">
      <w:pPr>
        <w:spacing w:after="0"/>
        <w:ind w:left="-720"/>
        <w:rPr>
          <w:rFonts w:ascii="Source Sans 3" w:hAnsi="Source Sans 3"/>
          <w:b/>
          <w:szCs w:val="22"/>
        </w:rPr>
      </w:pPr>
      <w:r w:rsidRPr="0094473C">
        <w:rPr>
          <w:rFonts w:ascii="Source Sans 3" w:hAnsi="Source Sans 3"/>
          <w:b/>
          <w:szCs w:val="22"/>
        </w:rPr>
        <w:t>About the Role</w:t>
      </w:r>
    </w:p>
    <w:p w14:paraId="0CD087BA" w14:textId="4D1AC09A"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 xml:space="preserve">As a Planning Technician, you will be responsible for coordinating and processing </w:t>
      </w:r>
      <w:r w:rsidR="002C34CB">
        <w:rPr>
          <w:rFonts w:ascii="Source Sans 3" w:hAnsi="Source Sans 3"/>
          <w:bCs/>
          <w:szCs w:val="22"/>
        </w:rPr>
        <w:t xml:space="preserve">building permit referrals and </w:t>
      </w:r>
      <w:r w:rsidRPr="0094473C">
        <w:rPr>
          <w:rFonts w:ascii="Source Sans 3" w:hAnsi="Source Sans 3"/>
          <w:bCs/>
          <w:szCs w:val="22"/>
        </w:rPr>
        <w:t xml:space="preserve">development applications </w:t>
      </w:r>
      <w:r w:rsidR="002C34CB">
        <w:rPr>
          <w:rFonts w:ascii="Source Sans 3" w:hAnsi="Source Sans 3"/>
          <w:bCs/>
          <w:szCs w:val="22"/>
        </w:rPr>
        <w:t xml:space="preserve">that are commensurate with the role </w:t>
      </w:r>
      <w:r w:rsidRPr="0094473C">
        <w:rPr>
          <w:rFonts w:ascii="Source Sans 3" w:hAnsi="Source Sans 3"/>
          <w:bCs/>
          <w:szCs w:val="22"/>
        </w:rPr>
        <w:t>including subdivision, rezoning, development permits, and development variance permits. You will play a key role in ensuring applications align with municipal planning regulations and policies while providing excellent service to applicants and the public.</w:t>
      </w:r>
    </w:p>
    <w:p w14:paraId="36F3A83D" w14:textId="77777777" w:rsidR="0094473C" w:rsidRPr="0094473C" w:rsidRDefault="0094473C" w:rsidP="0094473C">
      <w:pPr>
        <w:spacing w:after="0"/>
        <w:ind w:left="-720"/>
        <w:rPr>
          <w:rFonts w:ascii="Source Sans 3" w:hAnsi="Source Sans 3"/>
          <w:bCs/>
          <w:szCs w:val="22"/>
        </w:rPr>
      </w:pPr>
    </w:p>
    <w:p w14:paraId="66532F38" w14:textId="7A4161FC" w:rsidR="0094473C" w:rsidRPr="0094473C" w:rsidRDefault="0094473C" w:rsidP="00C31684">
      <w:pPr>
        <w:spacing w:after="0"/>
        <w:ind w:left="-720"/>
        <w:rPr>
          <w:rFonts w:ascii="Source Sans 3" w:hAnsi="Source Sans 3"/>
          <w:bCs/>
          <w:szCs w:val="22"/>
        </w:rPr>
      </w:pPr>
      <w:r w:rsidRPr="0094473C">
        <w:rPr>
          <w:rFonts w:ascii="Source Sans 3" w:hAnsi="Source Sans 3"/>
          <w:bCs/>
          <w:szCs w:val="22"/>
        </w:rPr>
        <w:t>This position requires strong analytical skills, attention to detail, and the ability to interpret zoning bylaws and development plans. The work is performed with considerable independence, with more complex issues referred to a supervisor.</w:t>
      </w:r>
    </w:p>
    <w:p w14:paraId="46A6E3E8" w14:textId="77777777" w:rsidR="0094473C" w:rsidRPr="003D03AA" w:rsidRDefault="0094473C" w:rsidP="0094473C">
      <w:pPr>
        <w:spacing w:after="0"/>
        <w:ind w:left="-720"/>
        <w:rPr>
          <w:rFonts w:ascii="Franklin Gothic Book" w:hAnsi="Franklin Gothic Book"/>
          <w:b/>
          <w:szCs w:val="22"/>
        </w:rPr>
      </w:pPr>
      <w:r w:rsidRPr="003D03AA">
        <w:rPr>
          <w:rFonts w:ascii="Franklin Gothic Book" w:hAnsi="Franklin Gothic Book"/>
          <w:b/>
          <w:szCs w:val="22"/>
        </w:rPr>
        <w:lastRenderedPageBreak/>
        <w:t>In This Role You Will:</w:t>
      </w:r>
    </w:p>
    <w:p w14:paraId="6EC194AD" w14:textId="77777777" w:rsidR="0094473C" w:rsidRPr="0094473C" w:rsidRDefault="0094473C" w:rsidP="0094473C">
      <w:pPr>
        <w:spacing w:after="0"/>
        <w:ind w:left="-720"/>
        <w:rPr>
          <w:rFonts w:ascii="Source Sans 3" w:hAnsi="Source Sans 3"/>
          <w:bCs/>
          <w:szCs w:val="22"/>
        </w:rPr>
      </w:pPr>
    </w:p>
    <w:p w14:paraId="1371A165" w14:textId="77777777"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Process applications for subdivision, rezoning, development permits, and development variance permits.</w:t>
      </w:r>
    </w:p>
    <w:p w14:paraId="09494C94" w14:textId="77777777" w:rsidR="0094473C" w:rsidRPr="0094473C" w:rsidRDefault="0094473C" w:rsidP="0094473C">
      <w:pPr>
        <w:spacing w:after="0"/>
        <w:ind w:left="-720"/>
        <w:rPr>
          <w:rFonts w:ascii="Source Sans 3" w:hAnsi="Source Sans 3"/>
          <w:bCs/>
          <w:szCs w:val="22"/>
        </w:rPr>
      </w:pPr>
    </w:p>
    <w:p w14:paraId="5C0B75AC" w14:textId="77777777"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Conduct field inspections related to zoning and development applications.</w:t>
      </w:r>
    </w:p>
    <w:p w14:paraId="3EAE3242" w14:textId="77777777" w:rsidR="0094473C" w:rsidRPr="0094473C" w:rsidRDefault="0094473C" w:rsidP="0094473C">
      <w:pPr>
        <w:spacing w:after="0"/>
        <w:ind w:left="-720"/>
        <w:rPr>
          <w:rFonts w:ascii="Source Sans 3" w:hAnsi="Source Sans 3"/>
          <w:bCs/>
          <w:szCs w:val="22"/>
        </w:rPr>
      </w:pPr>
    </w:p>
    <w:p w14:paraId="3BCAE199" w14:textId="77777777"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Review and assess proposals for compliance with municipal policies and plans.</w:t>
      </w:r>
    </w:p>
    <w:p w14:paraId="713D7954" w14:textId="77777777" w:rsidR="0094473C" w:rsidRPr="0094473C" w:rsidRDefault="0094473C" w:rsidP="0094473C">
      <w:pPr>
        <w:spacing w:after="0"/>
        <w:ind w:left="-720"/>
        <w:rPr>
          <w:rFonts w:ascii="Source Sans 3" w:hAnsi="Source Sans 3"/>
          <w:bCs/>
          <w:szCs w:val="22"/>
        </w:rPr>
      </w:pPr>
    </w:p>
    <w:p w14:paraId="5E64880C" w14:textId="77777777"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Prepare detailed reports and provide recommendations on planning applications.</w:t>
      </w:r>
    </w:p>
    <w:p w14:paraId="51C40A00" w14:textId="77777777" w:rsidR="0094473C" w:rsidRPr="0094473C" w:rsidRDefault="0094473C" w:rsidP="0094473C">
      <w:pPr>
        <w:spacing w:after="0"/>
        <w:ind w:left="-720"/>
        <w:rPr>
          <w:rFonts w:ascii="Source Sans 3" w:hAnsi="Source Sans 3"/>
          <w:bCs/>
          <w:szCs w:val="22"/>
        </w:rPr>
      </w:pPr>
    </w:p>
    <w:p w14:paraId="68C09370" w14:textId="77777777"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Provide planning input on development and landscape plans.</w:t>
      </w:r>
    </w:p>
    <w:p w14:paraId="3EE5300A" w14:textId="77777777" w:rsidR="0094473C" w:rsidRPr="0094473C" w:rsidRDefault="0094473C" w:rsidP="0094473C">
      <w:pPr>
        <w:spacing w:after="0"/>
        <w:ind w:left="-720"/>
        <w:rPr>
          <w:rFonts w:ascii="Source Sans 3" w:hAnsi="Source Sans 3"/>
          <w:bCs/>
          <w:szCs w:val="22"/>
        </w:rPr>
      </w:pPr>
    </w:p>
    <w:p w14:paraId="7970CF3D" w14:textId="77777777"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Assist at the customer service counter, responding to public inquiries and providing zoning information.</w:t>
      </w:r>
    </w:p>
    <w:p w14:paraId="77CB4EAB" w14:textId="77777777" w:rsidR="0094473C" w:rsidRPr="0094473C" w:rsidRDefault="0094473C" w:rsidP="0094473C">
      <w:pPr>
        <w:spacing w:after="0"/>
        <w:ind w:left="-720"/>
        <w:rPr>
          <w:rFonts w:ascii="Source Sans 3" w:hAnsi="Source Sans 3"/>
          <w:bCs/>
          <w:szCs w:val="22"/>
        </w:rPr>
      </w:pPr>
    </w:p>
    <w:p w14:paraId="4D95EB89" w14:textId="77777777"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Check development and building permit plans for zoning bylaw compliance.</w:t>
      </w:r>
    </w:p>
    <w:p w14:paraId="0B79B287" w14:textId="77777777" w:rsidR="0094473C" w:rsidRPr="0094473C" w:rsidRDefault="0094473C" w:rsidP="0094473C">
      <w:pPr>
        <w:spacing w:after="0"/>
        <w:ind w:left="-720"/>
        <w:rPr>
          <w:rFonts w:ascii="Source Sans 3" w:hAnsi="Source Sans 3"/>
          <w:bCs/>
          <w:szCs w:val="22"/>
        </w:rPr>
      </w:pPr>
    </w:p>
    <w:p w14:paraId="7C88AA17" w14:textId="56C28AA8" w:rsidR="0094473C" w:rsidRPr="0094473C" w:rsidRDefault="0094473C" w:rsidP="0094473C">
      <w:pPr>
        <w:spacing w:after="0"/>
        <w:ind w:left="-720"/>
        <w:rPr>
          <w:rFonts w:ascii="Source Sans 3" w:hAnsi="Source Sans 3"/>
          <w:bCs/>
          <w:szCs w:val="22"/>
        </w:rPr>
      </w:pPr>
      <w:r w:rsidRPr="0094473C">
        <w:rPr>
          <w:rFonts w:ascii="Source Sans 3" w:hAnsi="Source Sans 3"/>
          <w:bCs/>
          <w:szCs w:val="22"/>
        </w:rPr>
        <w:t>Interpret zoning and related bylaws for internal and external stakeholders.</w:t>
      </w:r>
    </w:p>
    <w:p w14:paraId="6A96D273" w14:textId="77777777" w:rsidR="003D03AA" w:rsidRDefault="003D03AA" w:rsidP="00904D74">
      <w:pPr>
        <w:spacing w:after="0"/>
        <w:ind w:left="-720"/>
        <w:rPr>
          <w:rFonts w:ascii="Franklin Gothic Book" w:hAnsi="Franklin Gothic Book"/>
          <w:bCs/>
          <w:szCs w:val="22"/>
        </w:rPr>
      </w:pPr>
    </w:p>
    <w:p w14:paraId="4E247402" w14:textId="77777777" w:rsidR="00436548" w:rsidRDefault="00436548" w:rsidP="00436548">
      <w:pPr>
        <w:spacing w:after="0"/>
        <w:ind w:left="-720"/>
        <w:rPr>
          <w:rFonts w:ascii="Franklin Gothic Book" w:hAnsi="Franklin Gothic Book"/>
          <w:b/>
          <w:szCs w:val="22"/>
        </w:rPr>
      </w:pPr>
    </w:p>
    <w:p w14:paraId="5FE08E61" w14:textId="77777777" w:rsidR="00C31684" w:rsidRDefault="003D03AA" w:rsidP="00C31684">
      <w:pPr>
        <w:spacing w:after="0"/>
        <w:ind w:left="-720"/>
        <w:rPr>
          <w:rFonts w:ascii="Franklin Gothic Book" w:hAnsi="Franklin Gothic Book"/>
          <w:b/>
          <w:szCs w:val="22"/>
        </w:rPr>
      </w:pPr>
      <w:r w:rsidRPr="00904D74">
        <w:rPr>
          <w:rFonts w:ascii="Franklin Gothic Book" w:hAnsi="Franklin Gothic Book"/>
          <w:b/>
          <w:szCs w:val="22"/>
        </w:rPr>
        <w:t>DESIRABLE TRAINING AND EXPERIENCE</w:t>
      </w:r>
    </w:p>
    <w:p w14:paraId="0BF62B19" w14:textId="77777777" w:rsidR="00C31684" w:rsidRDefault="00C31684" w:rsidP="00C31684">
      <w:pPr>
        <w:spacing w:after="0"/>
        <w:ind w:left="-720"/>
        <w:rPr>
          <w:rFonts w:ascii="Franklin Gothic Book" w:hAnsi="Franklin Gothic Book"/>
          <w:b/>
          <w:szCs w:val="22"/>
        </w:rPr>
      </w:pPr>
    </w:p>
    <w:p w14:paraId="48532201" w14:textId="44C31B2B" w:rsidR="00C31684" w:rsidRPr="00C31684" w:rsidRDefault="00C31684" w:rsidP="00C31684">
      <w:pPr>
        <w:spacing w:after="0"/>
        <w:ind w:left="-720"/>
        <w:rPr>
          <w:rFonts w:ascii="Source Sans 3" w:hAnsi="Source Sans 3"/>
          <w:bCs/>
          <w:szCs w:val="22"/>
        </w:rPr>
      </w:pPr>
      <w:r w:rsidRPr="00C31684">
        <w:rPr>
          <w:rFonts w:ascii="Source Sans 3" w:hAnsi="Source Sans 3"/>
          <w:bCs/>
          <w:szCs w:val="22"/>
        </w:rPr>
        <w:t>University degree in a planning related discipline such as Environmental Studies, Urban Geography plus related office experience; or an equivalent combination of training and experience.</w:t>
      </w:r>
    </w:p>
    <w:p w14:paraId="4BA64F72" w14:textId="77777777" w:rsidR="00904D74" w:rsidRPr="00904D74" w:rsidRDefault="00904D74" w:rsidP="00904D74">
      <w:pPr>
        <w:spacing w:after="0"/>
        <w:ind w:left="-720"/>
        <w:rPr>
          <w:rFonts w:ascii="Franklin Gothic ATF" w:hAnsi="Franklin Gothic ATF"/>
          <w:b/>
          <w:color w:val="181717"/>
          <w:sz w:val="20"/>
        </w:rPr>
      </w:pPr>
    </w:p>
    <w:p w14:paraId="2A8AC4FB" w14:textId="77777777" w:rsidR="00904D74" w:rsidRDefault="00904D74" w:rsidP="00904D74">
      <w:pPr>
        <w:spacing w:after="0"/>
        <w:ind w:left="-720"/>
        <w:rPr>
          <w:rFonts w:ascii="Franklin Gothic ATF" w:hAnsi="Franklin Gothic ATF"/>
          <w:b/>
          <w:color w:val="181717"/>
          <w:sz w:val="20"/>
        </w:rPr>
      </w:pPr>
    </w:p>
    <w:p w14:paraId="15EAE762" w14:textId="77777777" w:rsidR="00436548" w:rsidRDefault="00436548" w:rsidP="00436548">
      <w:pPr>
        <w:spacing w:after="0"/>
        <w:ind w:left="-720"/>
        <w:rPr>
          <w:rFonts w:ascii="Franklin Gothic Book" w:hAnsi="Franklin Gothic Book"/>
          <w:b/>
          <w:szCs w:val="22"/>
        </w:rPr>
      </w:pPr>
      <w:r>
        <w:rPr>
          <w:rFonts w:ascii="Franklin Gothic Book" w:hAnsi="Franklin Gothic Book"/>
          <w:b/>
          <w:szCs w:val="22"/>
        </w:rPr>
        <w:t>KNOWLEDGE, SKILLS, AND ABILITIES</w:t>
      </w:r>
    </w:p>
    <w:p w14:paraId="6187ADCD" w14:textId="77777777" w:rsidR="00904D74" w:rsidRDefault="00904D74" w:rsidP="00904D74">
      <w:pPr>
        <w:spacing w:after="0"/>
        <w:ind w:left="-720"/>
        <w:rPr>
          <w:rFonts w:ascii="Franklin Gothic Book" w:hAnsi="Franklin Gothic Book"/>
          <w:bCs/>
          <w:szCs w:val="22"/>
        </w:rPr>
      </w:pPr>
    </w:p>
    <w:p w14:paraId="4E981650" w14:textId="77777777" w:rsidR="00EE282D" w:rsidRPr="00EE282D" w:rsidRDefault="00EE282D" w:rsidP="00EE282D">
      <w:pPr>
        <w:spacing w:after="0"/>
        <w:ind w:left="-720"/>
        <w:rPr>
          <w:rFonts w:ascii="Source Sans 3" w:hAnsi="Source Sans 3"/>
          <w:bCs/>
          <w:szCs w:val="22"/>
        </w:rPr>
      </w:pPr>
      <w:r w:rsidRPr="00EE282D">
        <w:rPr>
          <w:rFonts w:ascii="Source Sans 3" w:hAnsi="Source Sans 3"/>
          <w:bCs/>
          <w:szCs w:val="22"/>
        </w:rPr>
        <w:t>Considerable knowledge of the zoning bylaw and of other bylaws, regulations, policies and procedures governing the work performed.</w:t>
      </w:r>
    </w:p>
    <w:p w14:paraId="3B9CD6ED" w14:textId="77777777" w:rsidR="00EE282D" w:rsidRPr="00EE282D" w:rsidRDefault="00EE282D" w:rsidP="00EE282D">
      <w:pPr>
        <w:spacing w:after="0"/>
        <w:ind w:left="-720"/>
        <w:rPr>
          <w:rFonts w:ascii="Source Sans 3" w:hAnsi="Source Sans 3"/>
          <w:bCs/>
          <w:szCs w:val="22"/>
        </w:rPr>
      </w:pPr>
    </w:p>
    <w:p w14:paraId="0AEE101A" w14:textId="77777777" w:rsidR="00EE282D" w:rsidRPr="00EE282D" w:rsidRDefault="00EE282D" w:rsidP="00EE282D">
      <w:pPr>
        <w:spacing w:after="0"/>
        <w:ind w:left="-720"/>
        <w:rPr>
          <w:rFonts w:ascii="Source Sans 3" w:hAnsi="Source Sans 3"/>
          <w:bCs/>
          <w:szCs w:val="22"/>
        </w:rPr>
      </w:pPr>
      <w:r w:rsidRPr="00EE282D">
        <w:rPr>
          <w:rFonts w:ascii="Source Sans 3" w:hAnsi="Source Sans 3"/>
          <w:bCs/>
          <w:szCs w:val="22"/>
        </w:rPr>
        <w:t>Considerable knowledge of departmental functions, objectives and procedures.</w:t>
      </w:r>
    </w:p>
    <w:p w14:paraId="69EC6C4A" w14:textId="77777777" w:rsidR="00EE282D" w:rsidRPr="00EE282D" w:rsidRDefault="00EE282D" w:rsidP="00EE282D">
      <w:pPr>
        <w:spacing w:after="0"/>
        <w:ind w:left="-720"/>
        <w:rPr>
          <w:rFonts w:ascii="Source Sans 3" w:hAnsi="Source Sans 3"/>
          <w:bCs/>
          <w:szCs w:val="22"/>
        </w:rPr>
      </w:pPr>
    </w:p>
    <w:p w14:paraId="2E035197" w14:textId="10F8F19E" w:rsidR="00EE282D" w:rsidRPr="00EE282D" w:rsidRDefault="00EE282D" w:rsidP="00EE282D">
      <w:pPr>
        <w:spacing w:after="0"/>
        <w:ind w:left="-720"/>
        <w:rPr>
          <w:rFonts w:ascii="Source Sans 3" w:hAnsi="Source Sans 3"/>
          <w:bCs/>
          <w:szCs w:val="22"/>
        </w:rPr>
      </w:pPr>
      <w:r w:rsidRPr="00EE282D">
        <w:rPr>
          <w:rFonts w:ascii="Source Sans 3" w:hAnsi="Source Sans 3"/>
          <w:bCs/>
          <w:szCs w:val="22"/>
        </w:rPr>
        <w:t>Sound knowledge of planning practices</w:t>
      </w:r>
      <w:r w:rsidR="0029604B">
        <w:rPr>
          <w:rFonts w:ascii="Source Sans 3" w:hAnsi="Source Sans 3"/>
          <w:bCs/>
          <w:szCs w:val="22"/>
        </w:rPr>
        <w:t xml:space="preserve"> and process</w:t>
      </w:r>
      <w:r w:rsidR="008509E4">
        <w:rPr>
          <w:rFonts w:ascii="Source Sans 3" w:hAnsi="Source Sans 3"/>
          <w:bCs/>
          <w:szCs w:val="22"/>
        </w:rPr>
        <w:t>es</w:t>
      </w:r>
      <w:r w:rsidRPr="00EE282D">
        <w:rPr>
          <w:rFonts w:ascii="Source Sans 3" w:hAnsi="Source Sans 3"/>
          <w:bCs/>
          <w:szCs w:val="22"/>
        </w:rPr>
        <w:t>.</w:t>
      </w:r>
    </w:p>
    <w:p w14:paraId="505DC740" w14:textId="77777777" w:rsidR="00EE282D" w:rsidRPr="00EE282D" w:rsidRDefault="00EE282D" w:rsidP="00EE282D">
      <w:pPr>
        <w:spacing w:after="0"/>
        <w:ind w:left="-720"/>
        <w:rPr>
          <w:rFonts w:ascii="Source Sans 3" w:hAnsi="Source Sans 3"/>
          <w:bCs/>
          <w:szCs w:val="22"/>
        </w:rPr>
      </w:pPr>
    </w:p>
    <w:p w14:paraId="38B1C156" w14:textId="77777777" w:rsidR="00EE282D" w:rsidRPr="00EE282D" w:rsidRDefault="00EE282D" w:rsidP="00EE282D">
      <w:pPr>
        <w:spacing w:after="0"/>
        <w:ind w:left="-720"/>
        <w:rPr>
          <w:rFonts w:ascii="Source Sans 3" w:hAnsi="Source Sans 3"/>
          <w:bCs/>
          <w:szCs w:val="22"/>
        </w:rPr>
      </w:pPr>
      <w:r w:rsidRPr="00EE282D">
        <w:rPr>
          <w:rFonts w:ascii="Source Sans 3" w:hAnsi="Source Sans 3"/>
          <w:bCs/>
          <w:szCs w:val="22"/>
        </w:rPr>
        <w:t>Sound knowledge of urban design principles and practices.</w:t>
      </w:r>
    </w:p>
    <w:p w14:paraId="1652C6FA" w14:textId="77777777" w:rsidR="00EE282D" w:rsidRPr="00EE282D" w:rsidRDefault="00EE282D" w:rsidP="00EE282D">
      <w:pPr>
        <w:spacing w:after="0"/>
        <w:ind w:left="-720"/>
        <w:rPr>
          <w:rFonts w:ascii="Source Sans 3" w:hAnsi="Source Sans 3"/>
          <w:bCs/>
          <w:szCs w:val="22"/>
        </w:rPr>
      </w:pPr>
    </w:p>
    <w:p w14:paraId="00A82A48" w14:textId="77777777" w:rsidR="00EE282D" w:rsidRPr="00EE282D" w:rsidRDefault="00EE282D" w:rsidP="00EE282D">
      <w:pPr>
        <w:spacing w:after="0"/>
        <w:ind w:left="-720"/>
        <w:rPr>
          <w:rFonts w:ascii="Source Sans 3" w:hAnsi="Source Sans 3"/>
          <w:bCs/>
          <w:szCs w:val="22"/>
        </w:rPr>
      </w:pPr>
      <w:r w:rsidRPr="00EE282D">
        <w:rPr>
          <w:rFonts w:ascii="Source Sans 3" w:hAnsi="Source Sans 3"/>
          <w:bCs/>
          <w:szCs w:val="22"/>
        </w:rPr>
        <w:t>Ability to perform assigned duties with minimal direct supervision.</w:t>
      </w:r>
    </w:p>
    <w:p w14:paraId="4E6ACE3E" w14:textId="77777777" w:rsidR="00EE282D" w:rsidRPr="00EE282D" w:rsidRDefault="00EE282D" w:rsidP="00EE282D">
      <w:pPr>
        <w:spacing w:after="0"/>
        <w:ind w:left="-720"/>
        <w:rPr>
          <w:rFonts w:ascii="Source Sans 3" w:hAnsi="Source Sans 3"/>
          <w:bCs/>
          <w:szCs w:val="22"/>
        </w:rPr>
      </w:pPr>
    </w:p>
    <w:p w14:paraId="7277024E" w14:textId="77777777" w:rsidR="00EE282D" w:rsidRDefault="00EE282D" w:rsidP="00EE282D">
      <w:pPr>
        <w:spacing w:after="0"/>
        <w:ind w:left="-720"/>
        <w:rPr>
          <w:rFonts w:ascii="Source Sans 3" w:hAnsi="Source Sans 3"/>
          <w:bCs/>
          <w:szCs w:val="22"/>
        </w:rPr>
      </w:pPr>
      <w:r w:rsidRPr="00EE282D">
        <w:rPr>
          <w:rFonts w:ascii="Source Sans 3" w:hAnsi="Source Sans 3"/>
          <w:bCs/>
          <w:szCs w:val="22"/>
        </w:rPr>
        <w:t>Ability to understand and carry out oral and written instructions.</w:t>
      </w:r>
    </w:p>
    <w:p w14:paraId="002082AA" w14:textId="77777777" w:rsidR="00C31684" w:rsidRPr="00EE282D" w:rsidRDefault="00C31684" w:rsidP="00EE282D">
      <w:pPr>
        <w:spacing w:after="0"/>
        <w:ind w:left="-720"/>
        <w:rPr>
          <w:rFonts w:ascii="Source Sans 3" w:hAnsi="Source Sans 3"/>
          <w:bCs/>
          <w:szCs w:val="22"/>
        </w:rPr>
      </w:pPr>
    </w:p>
    <w:p w14:paraId="5AA05136" w14:textId="77777777" w:rsidR="00EE282D" w:rsidRPr="00EE282D" w:rsidRDefault="00EE282D" w:rsidP="00EE282D">
      <w:pPr>
        <w:spacing w:after="0"/>
        <w:ind w:left="-720"/>
        <w:rPr>
          <w:rFonts w:ascii="Source Sans 3" w:hAnsi="Source Sans 3"/>
          <w:bCs/>
          <w:szCs w:val="22"/>
        </w:rPr>
      </w:pPr>
      <w:r w:rsidRPr="00EE282D">
        <w:rPr>
          <w:rFonts w:ascii="Source Sans 3" w:hAnsi="Source Sans 3"/>
          <w:bCs/>
          <w:szCs w:val="22"/>
        </w:rPr>
        <w:lastRenderedPageBreak/>
        <w:t xml:space="preserve">Ability to read and interpret mapping (such as, topographical, cadastral, and planimetric), engineering and architectural plans, and understand specifications.  </w:t>
      </w:r>
    </w:p>
    <w:p w14:paraId="53586D97" w14:textId="77777777" w:rsidR="00EE282D" w:rsidRPr="00EE282D" w:rsidRDefault="00EE282D" w:rsidP="00EE282D">
      <w:pPr>
        <w:spacing w:after="0"/>
        <w:ind w:left="-720"/>
        <w:rPr>
          <w:rFonts w:ascii="Source Sans 3" w:hAnsi="Source Sans 3"/>
          <w:bCs/>
          <w:szCs w:val="22"/>
        </w:rPr>
      </w:pPr>
    </w:p>
    <w:p w14:paraId="0271260E" w14:textId="77777777" w:rsidR="00EE282D" w:rsidRDefault="00EE282D" w:rsidP="00EE282D">
      <w:pPr>
        <w:spacing w:after="0"/>
        <w:ind w:left="-720"/>
        <w:rPr>
          <w:rFonts w:ascii="Source Sans 3" w:hAnsi="Source Sans 3"/>
          <w:bCs/>
          <w:szCs w:val="22"/>
        </w:rPr>
      </w:pPr>
      <w:r w:rsidRPr="00EE282D">
        <w:rPr>
          <w:rFonts w:ascii="Source Sans 3" w:hAnsi="Source Sans 3"/>
          <w:bCs/>
          <w:szCs w:val="22"/>
        </w:rPr>
        <w:t xml:space="preserve">Ability to prepare clear, concise written reports.  </w:t>
      </w:r>
    </w:p>
    <w:p w14:paraId="49CDA5A7" w14:textId="77777777" w:rsidR="00EE282D" w:rsidRPr="00EE282D" w:rsidRDefault="00EE282D" w:rsidP="00C31684">
      <w:pPr>
        <w:spacing w:after="0"/>
        <w:rPr>
          <w:rFonts w:ascii="Source Sans 3" w:hAnsi="Source Sans 3"/>
          <w:bCs/>
          <w:szCs w:val="22"/>
        </w:rPr>
      </w:pPr>
    </w:p>
    <w:p w14:paraId="7158C4D8" w14:textId="77777777" w:rsidR="00EE282D" w:rsidRPr="00EE282D" w:rsidRDefault="00EE282D" w:rsidP="00EE282D">
      <w:pPr>
        <w:spacing w:after="0"/>
        <w:ind w:left="-720"/>
        <w:rPr>
          <w:rFonts w:ascii="Source Sans 3" w:hAnsi="Source Sans 3"/>
          <w:bCs/>
          <w:szCs w:val="22"/>
        </w:rPr>
      </w:pPr>
      <w:r w:rsidRPr="00EE282D">
        <w:rPr>
          <w:rFonts w:ascii="Source Sans 3" w:hAnsi="Source Sans 3"/>
          <w:bCs/>
          <w:szCs w:val="22"/>
        </w:rPr>
        <w:t>Ability to operate MS Windows based programs.</w:t>
      </w:r>
    </w:p>
    <w:p w14:paraId="758486C1" w14:textId="77777777" w:rsidR="00EE282D" w:rsidRPr="00EE282D" w:rsidRDefault="00EE282D" w:rsidP="00EE282D">
      <w:pPr>
        <w:spacing w:after="0"/>
        <w:ind w:left="-720"/>
        <w:rPr>
          <w:rFonts w:ascii="Source Sans 3" w:hAnsi="Source Sans 3"/>
          <w:bCs/>
          <w:szCs w:val="22"/>
        </w:rPr>
      </w:pPr>
    </w:p>
    <w:p w14:paraId="2936C103" w14:textId="783296B7" w:rsidR="00EE282D" w:rsidRPr="00EE282D" w:rsidRDefault="00EE282D" w:rsidP="00EE282D">
      <w:pPr>
        <w:spacing w:after="0"/>
        <w:ind w:left="-720"/>
        <w:rPr>
          <w:rFonts w:ascii="Source Sans 3" w:hAnsi="Source Sans 3"/>
          <w:bCs/>
          <w:szCs w:val="22"/>
        </w:rPr>
      </w:pPr>
      <w:r w:rsidRPr="00EE282D">
        <w:rPr>
          <w:rFonts w:ascii="Source Sans 3" w:hAnsi="Source Sans 3"/>
          <w:bCs/>
          <w:szCs w:val="22"/>
        </w:rPr>
        <w:t>Ability to deal effectively with the public.</w:t>
      </w:r>
    </w:p>
    <w:p w14:paraId="5A2737C8" w14:textId="77777777" w:rsidR="008C1457" w:rsidRPr="00904D74" w:rsidRDefault="008C1457" w:rsidP="00904D74">
      <w:pPr>
        <w:spacing w:after="0"/>
        <w:ind w:left="-720"/>
        <w:rPr>
          <w:rFonts w:ascii="Franklin Gothic Book" w:hAnsi="Franklin Gothic Book"/>
          <w:bCs/>
          <w:szCs w:val="22"/>
        </w:rPr>
      </w:pPr>
    </w:p>
    <w:p w14:paraId="6501A5E0" w14:textId="77777777" w:rsidR="00436548" w:rsidRDefault="00436548" w:rsidP="00904D74">
      <w:pPr>
        <w:spacing w:after="0"/>
        <w:rPr>
          <w:rFonts w:ascii="Franklin Gothic Book" w:hAnsi="Franklin Gothic Book"/>
          <w:szCs w:val="22"/>
        </w:rPr>
      </w:pPr>
    </w:p>
    <w:p w14:paraId="2FC52DF2" w14:textId="77777777" w:rsidR="00EE6787" w:rsidRDefault="00EE6787" w:rsidP="00436548">
      <w:pPr>
        <w:spacing w:after="0" w:line="264" w:lineRule="auto"/>
        <w:ind w:left="-720" w:right="-900" w:hanging="10"/>
        <w:rPr>
          <w:rFonts w:ascii="Source Sans 3" w:hAnsi="Source Sans 3"/>
          <w:szCs w:val="22"/>
        </w:rPr>
      </w:pPr>
    </w:p>
    <w:p w14:paraId="3A807A6D" w14:textId="77777777" w:rsidR="00EE6787" w:rsidRDefault="00EE6787" w:rsidP="00436548">
      <w:pPr>
        <w:spacing w:after="0" w:line="264" w:lineRule="auto"/>
        <w:ind w:left="-720" w:right="-900" w:hanging="10"/>
        <w:rPr>
          <w:rFonts w:ascii="Source Sans 3" w:hAnsi="Source Sans 3"/>
          <w:b/>
          <w:color w:val="072B31"/>
          <w:szCs w:val="22"/>
        </w:rPr>
      </w:pPr>
      <w:r>
        <w:rPr>
          <w:rFonts w:ascii="Source Sans 3" w:hAnsi="Source Sans 3"/>
          <w:b/>
          <w:color w:val="072B31"/>
          <w:szCs w:val="22"/>
        </w:rPr>
        <w:t>EQUITY STATEMENT</w:t>
      </w:r>
      <w:bookmarkEnd w:id="0"/>
    </w:p>
    <w:p w14:paraId="6DE57572" w14:textId="48AF99AF" w:rsidR="00EE6787" w:rsidRDefault="00EE6787" w:rsidP="00436548">
      <w:pPr>
        <w:spacing w:after="0" w:line="264" w:lineRule="auto"/>
        <w:ind w:left="-720" w:right="-900" w:hanging="10"/>
        <w:rPr>
          <w:rFonts w:ascii="Source Sans 3" w:hAnsi="Source Sans 3"/>
          <w:b/>
          <w:szCs w:val="22"/>
        </w:rPr>
      </w:pPr>
      <w:r>
        <w:rPr>
          <w:rFonts w:ascii="Source Sans 3" w:hAnsi="Source Sans 3"/>
          <w:szCs w:val="22"/>
        </w:rPr>
        <w:t xml:space="preserve">At the City of Maple Ridge, we are dedicated to cultivating an inclusive culture that actively values and embraces diversity. We strive to attract and retain a talented, diverse workforce that is broadly reflective of the community we proudly serve. Accommodations are available on request for candidates taking part in all aspects of the selection process by contacting </w:t>
      </w:r>
      <w:hyperlink r:id="rId8" w:history="1">
        <w:r w:rsidR="003C7089" w:rsidRPr="00050977">
          <w:rPr>
            <w:rStyle w:val="Hyperlink"/>
            <w:rFonts w:ascii="Source Sans 3" w:hAnsi="Source Sans 3"/>
            <w:szCs w:val="22"/>
          </w:rPr>
          <w:t>recruitment@mapleridge.ca</w:t>
        </w:r>
      </w:hyperlink>
      <w:r>
        <w:rPr>
          <w:rFonts w:ascii="Source Sans 3" w:hAnsi="Source Sans 3"/>
          <w:szCs w:val="22"/>
        </w:rPr>
        <w:t>.</w:t>
      </w:r>
      <w:r>
        <w:rPr>
          <w:rFonts w:ascii="Source Sans 3" w:hAnsi="Source Sans 3"/>
          <w:b/>
          <w:color w:val="181717"/>
          <w:sz w:val="20"/>
        </w:rPr>
        <w:br/>
      </w:r>
    </w:p>
    <w:p w14:paraId="16D78C0E" w14:textId="77777777" w:rsidR="00EE6787" w:rsidRDefault="00EE6787" w:rsidP="00436548">
      <w:pPr>
        <w:spacing w:after="0" w:line="264" w:lineRule="auto"/>
        <w:ind w:left="-720" w:right="-900" w:hanging="10"/>
        <w:rPr>
          <w:rFonts w:ascii="Source Sans 3" w:hAnsi="Source Sans 3"/>
          <w:b/>
          <w:color w:val="072B31"/>
          <w:szCs w:val="22"/>
        </w:rPr>
      </w:pPr>
      <w:r>
        <w:rPr>
          <w:rFonts w:ascii="Source Sans 3" w:hAnsi="Source Sans 3"/>
          <w:b/>
          <w:color w:val="072B31"/>
          <w:szCs w:val="22"/>
        </w:rPr>
        <w:t>WHAT WE OFFER YOU</w:t>
      </w:r>
    </w:p>
    <w:p w14:paraId="6624AF74" w14:textId="77777777" w:rsidR="00EE6787" w:rsidRDefault="00EE6787" w:rsidP="00436548">
      <w:pPr>
        <w:spacing w:after="0" w:line="264" w:lineRule="auto"/>
        <w:ind w:left="-720" w:right="-900" w:hanging="10"/>
        <w:rPr>
          <w:rFonts w:ascii="Source Sans 3" w:hAnsi="Source Sans 3"/>
          <w:b/>
          <w:color w:val="181717"/>
          <w:szCs w:val="22"/>
        </w:rPr>
      </w:pPr>
      <w:r>
        <w:rPr>
          <w:rFonts w:ascii="Source Sans 3" w:hAnsi="Source Sans 3"/>
          <w:szCs w:val="22"/>
        </w:rPr>
        <w:t>The City of Maple Ridge is a great place to work with competitive compensation packages that include the Municipal Pension Plan, a strong employee wellness program and the opportunity for professional career growth and professional development. If you want to help shape a growing community in a municipality that strives for service excellence, then this is the position for you.</w:t>
      </w:r>
    </w:p>
    <w:p w14:paraId="286BE217" w14:textId="77777777" w:rsidR="00EE6787" w:rsidRDefault="00EE6787" w:rsidP="00436548">
      <w:pPr>
        <w:spacing w:after="0" w:line="264" w:lineRule="auto"/>
        <w:ind w:left="-576" w:right="-900" w:hanging="10"/>
        <w:rPr>
          <w:rFonts w:ascii="Source Sans 3" w:hAnsi="Source Sans 3"/>
          <w:color w:val="3E403D"/>
          <w:szCs w:val="22"/>
          <w:lang w:val="en-GB"/>
        </w:rPr>
      </w:pPr>
    </w:p>
    <w:p w14:paraId="4DCD43E0" w14:textId="77777777" w:rsidR="00EE6787" w:rsidRDefault="00EE6787" w:rsidP="00436548">
      <w:pPr>
        <w:shd w:val="clear" w:color="auto" w:fill="FFFFFF"/>
        <w:spacing w:after="150" w:line="240" w:lineRule="auto"/>
        <w:ind w:left="-576" w:right="-900"/>
        <w:rPr>
          <w:rFonts w:ascii="Source Sans 3" w:hAnsi="Source Sans 3"/>
          <w:b/>
        </w:rPr>
      </w:pPr>
      <w:r>
        <w:rPr>
          <w:rFonts w:ascii="Source Sans 3" w:eastAsiaTheme="minorEastAsia" w:hAnsi="Source Sans 3" w:cs="Times New Roman"/>
          <w:b/>
          <w:color w:val="3E403D"/>
          <w:szCs w:val="22"/>
          <w:lang w:val="en-GB" w:bidi="ar-SA"/>
        </w:rPr>
        <w:t>We thank all applicants for their interest, however, only those under consideration will be contacted.</w:t>
      </w:r>
    </w:p>
    <w:p w14:paraId="0AFEADB3" w14:textId="77777777" w:rsidR="00EE6787" w:rsidRDefault="00EE6787" w:rsidP="00EE6787">
      <w:pPr>
        <w:ind w:left="-990" w:right="-990"/>
        <w:rPr>
          <w:rFonts w:ascii="Segoe UI" w:hAnsi="Segoe UI" w:cs="Segoe UI"/>
        </w:rPr>
      </w:pPr>
    </w:p>
    <w:p w14:paraId="12B7330A" w14:textId="77777777" w:rsidR="00EE6787" w:rsidRPr="00EE6787" w:rsidRDefault="00EE6787" w:rsidP="00EE6787">
      <w:pPr>
        <w:ind w:left="-990" w:right="-990"/>
        <w:jc w:val="center"/>
        <w:rPr>
          <w:rFonts w:ascii="Segoe UI" w:hAnsi="Segoe UI" w:cs="Segoe UI"/>
        </w:rPr>
      </w:pPr>
    </w:p>
    <w:sectPr w:rsidR="00EE6787" w:rsidRPr="00EE6787" w:rsidSect="00CF1959">
      <w:footerReference w:type="default" r:id="rId9"/>
      <w:headerReference w:type="first" r:id="rId10"/>
      <w:footerReference w:type="first" r:id="rId11"/>
      <w:pgSz w:w="12240" w:h="15840"/>
      <w:pgMar w:top="1440" w:right="1440" w:bottom="1440" w:left="1440" w:header="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48E0" w14:textId="77777777" w:rsidR="00922E02" w:rsidRDefault="00922E02" w:rsidP="00354C39">
      <w:r>
        <w:separator/>
      </w:r>
    </w:p>
  </w:endnote>
  <w:endnote w:type="continuationSeparator" w:id="0">
    <w:p w14:paraId="556CBE19" w14:textId="77777777" w:rsidR="00922E02" w:rsidRDefault="00922E02" w:rsidP="0035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ATF">
    <w:altName w:val="Corbel"/>
    <w:panose1 w:val="00000000000000000000"/>
    <w:charset w:val="4D"/>
    <w:family w:val="swiss"/>
    <w:notTrueType/>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DFA" w14:textId="77777777" w:rsidR="007B233A" w:rsidRPr="00EA10C7" w:rsidRDefault="00FB4FA7" w:rsidP="00727789">
    <w:pPr>
      <w:pStyle w:val="Footer"/>
      <w:tabs>
        <w:tab w:val="clear" w:pos="9360"/>
        <w:tab w:val="right" w:pos="9356"/>
      </w:tabs>
      <w:ind w:right="4"/>
      <w:jc w:val="right"/>
      <w:rPr>
        <w:vertAlign w:val="subscript"/>
      </w:rPr>
    </w:pPr>
    <w:r>
      <w:rPr>
        <w:noProof/>
        <w:vertAlign w:val="subscript"/>
      </w:rPr>
      <w:drawing>
        <wp:anchor distT="0" distB="0" distL="114300" distR="114300" simplePos="0" relativeHeight="251685888" behindDoc="0" locked="0" layoutInCell="1" allowOverlap="1" wp14:anchorId="37B418DD" wp14:editId="132AB260">
          <wp:simplePos x="0" y="0"/>
          <wp:positionH relativeFrom="page">
            <wp:align>left</wp:align>
          </wp:positionH>
          <wp:positionV relativeFrom="paragraph">
            <wp:posOffset>-540054</wp:posOffset>
          </wp:positionV>
          <wp:extent cx="7760466" cy="1009856"/>
          <wp:effectExtent l="0" t="0" r="0" b="0"/>
          <wp:wrapNone/>
          <wp:docPr id="94197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466" cy="100985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69A3" w14:textId="77777777" w:rsidR="00FB4FA7" w:rsidRDefault="00EC2897">
    <w:pPr>
      <w:pStyle w:val="Footer"/>
    </w:pPr>
    <w:r>
      <w:rPr>
        <w:noProof/>
        <w:vertAlign w:val="subscript"/>
      </w:rPr>
      <w:drawing>
        <wp:anchor distT="0" distB="0" distL="114300" distR="114300" simplePos="0" relativeHeight="251689984" behindDoc="0" locked="0" layoutInCell="1" allowOverlap="1" wp14:anchorId="1CED1250" wp14:editId="4DE435E4">
          <wp:simplePos x="0" y="0"/>
          <wp:positionH relativeFrom="page">
            <wp:align>right</wp:align>
          </wp:positionH>
          <wp:positionV relativeFrom="paragraph">
            <wp:posOffset>280035</wp:posOffset>
          </wp:positionV>
          <wp:extent cx="7772400" cy="1011408"/>
          <wp:effectExtent l="0" t="0" r="0" b="0"/>
          <wp:wrapNone/>
          <wp:docPr id="2094940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11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69CE" w14:textId="77777777" w:rsidR="00FB4FA7" w:rsidRDefault="00FB4FA7">
    <w:pPr>
      <w:pStyle w:val="Footer"/>
    </w:pPr>
  </w:p>
  <w:p w14:paraId="1B08EAA4" w14:textId="77777777" w:rsidR="00FB4FA7" w:rsidRDefault="00FB4FA7">
    <w:pPr>
      <w:pStyle w:val="Footer"/>
    </w:pPr>
  </w:p>
  <w:p w14:paraId="401E5125" w14:textId="77777777" w:rsidR="00FB4FA7" w:rsidRDefault="00FB4FA7">
    <w:pPr>
      <w:pStyle w:val="Footer"/>
    </w:pPr>
  </w:p>
  <w:p w14:paraId="661BE1CA" w14:textId="77777777" w:rsidR="00FB4FA7" w:rsidRDefault="00FB4FA7">
    <w:pPr>
      <w:pStyle w:val="Footer"/>
    </w:pPr>
  </w:p>
  <w:p w14:paraId="56B1EB0E" w14:textId="77777777" w:rsidR="00FB4FA7" w:rsidRDefault="00FB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5895" w14:textId="77777777" w:rsidR="00922E02" w:rsidRDefault="00922E02" w:rsidP="00354C39">
      <w:r>
        <w:separator/>
      </w:r>
    </w:p>
  </w:footnote>
  <w:footnote w:type="continuationSeparator" w:id="0">
    <w:p w14:paraId="2E3BF8B9" w14:textId="77777777" w:rsidR="00922E02" w:rsidRDefault="00922E02" w:rsidP="0035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5A6B" w14:textId="31B53E5C" w:rsidR="00360A80" w:rsidRDefault="00CF1959" w:rsidP="00CF1959">
    <w:pPr>
      <w:pStyle w:val="Header"/>
      <w:ind w:left="-1440"/>
      <w:rPr>
        <w:noProof/>
      </w:rPr>
    </w:pPr>
    <w:r>
      <w:rPr>
        <w:noProof/>
        <w14:ligatures w14:val="standardContextual"/>
      </w:rPr>
      <w:drawing>
        <wp:inline distT="0" distB="0" distL="0" distR="0" wp14:anchorId="620271CD" wp14:editId="59741954">
          <wp:extent cx="7772400" cy="1992630"/>
          <wp:effectExtent l="0" t="0" r="0" b="7620"/>
          <wp:docPr id="356576270" name="Picture 1" descr="A firefighter in a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8153" name="Picture 1" descr="A firefighter in a unifor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9559" cy="20072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18"/>
    <w:rsid w:val="00024556"/>
    <w:rsid w:val="00030AF6"/>
    <w:rsid w:val="000315E1"/>
    <w:rsid w:val="000320F3"/>
    <w:rsid w:val="00050FF3"/>
    <w:rsid w:val="000645D0"/>
    <w:rsid w:val="00072CF2"/>
    <w:rsid w:val="00073183"/>
    <w:rsid w:val="0008335F"/>
    <w:rsid w:val="000955FE"/>
    <w:rsid w:val="000A28CF"/>
    <w:rsid w:val="000B45DD"/>
    <w:rsid w:val="000D4AD0"/>
    <w:rsid w:val="000D56F5"/>
    <w:rsid w:val="000F6E0B"/>
    <w:rsid w:val="000F7D7B"/>
    <w:rsid w:val="0010723D"/>
    <w:rsid w:val="001172CB"/>
    <w:rsid w:val="001201E6"/>
    <w:rsid w:val="0016046F"/>
    <w:rsid w:val="00171E3C"/>
    <w:rsid w:val="001721CF"/>
    <w:rsid w:val="00183810"/>
    <w:rsid w:val="00195177"/>
    <w:rsid w:val="00195279"/>
    <w:rsid w:val="001A6B09"/>
    <w:rsid w:val="001D595A"/>
    <w:rsid w:val="001D6F3C"/>
    <w:rsid w:val="00214B10"/>
    <w:rsid w:val="00226F1D"/>
    <w:rsid w:val="00245473"/>
    <w:rsid w:val="002570F2"/>
    <w:rsid w:val="0028163C"/>
    <w:rsid w:val="00294183"/>
    <w:rsid w:val="0029604B"/>
    <w:rsid w:val="002A05FE"/>
    <w:rsid w:val="002A19A3"/>
    <w:rsid w:val="002A6480"/>
    <w:rsid w:val="002C34CB"/>
    <w:rsid w:val="002E453D"/>
    <w:rsid w:val="002E54CC"/>
    <w:rsid w:val="002F0631"/>
    <w:rsid w:val="00313DB7"/>
    <w:rsid w:val="003246F9"/>
    <w:rsid w:val="00337168"/>
    <w:rsid w:val="00337618"/>
    <w:rsid w:val="003427BB"/>
    <w:rsid w:val="00353FB5"/>
    <w:rsid w:val="00354C39"/>
    <w:rsid w:val="00357560"/>
    <w:rsid w:val="00360A80"/>
    <w:rsid w:val="00376102"/>
    <w:rsid w:val="00391640"/>
    <w:rsid w:val="003A1035"/>
    <w:rsid w:val="003A7D86"/>
    <w:rsid w:val="003C7089"/>
    <w:rsid w:val="003D03AA"/>
    <w:rsid w:val="004068C4"/>
    <w:rsid w:val="00411531"/>
    <w:rsid w:val="00416C7A"/>
    <w:rsid w:val="00436548"/>
    <w:rsid w:val="00453098"/>
    <w:rsid w:val="00453DF7"/>
    <w:rsid w:val="00465355"/>
    <w:rsid w:val="00465EE9"/>
    <w:rsid w:val="00473E5F"/>
    <w:rsid w:val="004C47C8"/>
    <w:rsid w:val="004D75D5"/>
    <w:rsid w:val="00501B15"/>
    <w:rsid w:val="00512015"/>
    <w:rsid w:val="0055487D"/>
    <w:rsid w:val="00556DF1"/>
    <w:rsid w:val="005676C3"/>
    <w:rsid w:val="00576520"/>
    <w:rsid w:val="00597C9C"/>
    <w:rsid w:val="005A69D1"/>
    <w:rsid w:val="005C307D"/>
    <w:rsid w:val="005D6EF0"/>
    <w:rsid w:val="005F58E8"/>
    <w:rsid w:val="00625A23"/>
    <w:rsid w:val="006352C4"/>
    <w:rsid w:val="0065104C"/>
    <w:rsid w:val="00654993"/>
    <w:rsid w:val="00674D33"/>
    <w:rsid w:val="006B5075"/>
    <w:rsid w:val="006C4A76"/>
    <w:rsid w:val="006E570A"/>
    <w:rsid w:val="00705477"/>
    <w:rsid w:val="00706B7E"/>
    <w:rsid w:val="00727789"/>
    <w:rsid w:val="007330B4"/>
    <w:rsid w:val="00754796"/>
    <w:rsid w:val="00794CB1"/>
    <w:rsid w:val="007950C8"/>
    <w:rsid w:val="007A29B1"/>
    <w:rsid w:val="007A50B7"/>
    <w:rsid w:val="007B233A"/>
    <w:rsid w:val="007C1B70"/>
    <w:rsid w:val="007C5229"/>
    <w:rsid w:val="007E60CB"/>
    <w:rsid w:val="00832F07"/>
    <w:rsid w:val="00842F6D"/>
    <w:rsid w:val="008509E4"/>
    <w:rsid w:val="0085430D"/>
    <w:rsid w:val="00857E6B"/>
    <w:rsid w:val="00860DCA"/>
    <w:rsid w:val="00864153"/>
    <w:rsid w:val="00864BAC"/>
    <w:rsid w:val="00887A03"/>
    <w:rsid w:val="008972AA"/>
    <w:rsid w:val="008B5E3F"/>
    <w:rsid w:val="008C1457"/>
    <w:rsid w:val="008C39B8"/>
    <w:rsid w:val="008D0807"/>
    <w:rsid w:val="008E04D2"/>
    <w:rsid w:val="008E1408"/>
    <w:rsid w:val="008F6864"/>
    <w:rsid w:val="009027C7"/>
    <w:rsid w:val="00904A8D"/>
    <w:rsid w:val="00904D74"/>
    <w:rsid w:val="009058CA"/>
    <w:rsid w:val="00912060"/>
    <w:rsid w:val="0091402B"/>
    <w:rsid w:val="0091473E"/>
    <w:rsid w:val="00922E02"/>
    <w:rsid w:val="00923262"/>
    <w:rsid w:val="00925CC6"/>
    <w:rsid w:val="0093601A"/>
    <w:rsid w:val="0094473C"/>
    <w:rsid w:val="00950D41"/>
    <w:rsid w:val="00950D5D"/>
    <w:rsid w:val="00983715"/>
    <w:rsid w:val="009929D9"/>
    <w:rsid w:val="009B098C"/>
    <w:rsid w:val="009B5C86"/>
    <w:rsid w:val="009C39C9"/>
    <w:rsid w:val="009E5235"/>
    <w:rsid w:val="00A33CF3"/>
    <w:rsid w:val="00A349E6"/>
    <w:rsid w:val="00A45A03"/>
    <w:rsid w:val="00A47E94"/>
    <w:rsid w:val="00A56FD0"/>
    <w:rsid w:val="00A6000C"/>
    <w:rsid w:val="00A6234C"/>
    <w:rsid w:val="00A650A9"/>
    <w:rsid w:val="00A76B4F"/>
    <w:rsid w:val="00A77213"/>
    <w:rsid w:val="00A9091D"/>
    <w:rsid w:val="00AA4F18"/>
    <w:rsid w:val="00AC56B9"/>
    <w:rsid w:val="00AD563B"/>
    <w:rsid w:val="00AD7B0E"/>
    <w:rsid w:val="00B03C57"/>
    <w:rsid w:val="00B1263C"/>
    <w:rsid w:val="00B37800"/>
    <w:rsid w:val="00B53698"/>
    <w:rsid w:val="00B60433"/>
    <w:rsid w:val="00B6533B"/>
    <w:rsid w:val="00B8012A"/>
    <w:rsid w:val="00B85CE2"/>
    <w:rsid w:val="00BA5368"/>
    <w:rsid w:val="00BC2AAB"/>
    <w:rsid w:val="00BD6607"/>
    <w:rsid w:val="00BF543B"/>
    <w:rsid w:val="00C21C4E"/>
    <w:rsid w:val="00C31684"/>
    <w:rsid w:val="00C41239"/>
    <w:rsid w:val="00C41BB4"/>
    <w:rsid w:val="00C443B3"/>
    <w:rsid w:val="00C64BF4"/>
    <w:rsid w:val="00C74020"/>
    <w:rsid w:val="00C874D5"/>
    <w:rsid w:val="00C96044"/>
    <w:rsid w:val="00CA2AB2"/>
    <w:rsid w:val="00CB2327"/>
    <w:rsid w:val="00CC3F97"/>
    <w:rsid w:val="00CF1959"/>
    <w:rsid w:val="00D01E5F"/>
    <w:rsid w:val="00D11685"/>
    <w:rsid w:val="00D17EB3"/>
    <w:rsid w:val="00D324C4"/>
    <w:rsid w:val="00D361B7"/>
    <w:rsid w:val="00D5517B"/>
    <w:rsid w:val="00D70D91"/>
    <w:rsid w:val="00D81D2A"/>
    <w:rsid w:val="00D97CBA"/>
    <w:rsid w:val="00DA2EBC"/>
    <w:rsid w:val="00DB5648"/>
    <w:rsid w:val="00DC71A3"/>
    <w:rsid w:val="00DC79DD"/>
    <w:rsid w:val="00DD6570"/>
    <w:rsid w:val="00DE0D1A"/>
    <w:rsid w:val="00DF653A"/>
    <w:rsid w:val="00E060E1"/>
    <w:rsid w:val="00E22067"/>
    <w:rsid w:val="00E664EA"/>
    <w:rsid w:val="00E66D6B"/>
    <w:rsid w:val="00E7717F"/>
    <w:rsid w:val="00E81D5E"/>
    <w:rsid w:val="00EA10C7"/>
    <w:rsid w:val="00EA4F94"/>
    <w:rsid w:val="00EB1565"/>
    <w:rsid w:val="00EB6361"/>
    <w:rsid w:val="00EC2897"/>
    <w:rsid w:val="00EC2AF9"/>
    <w:rsid w:val="00EC502A"/>
    <w:rsid w:val="00EE074C"/>
    <w:rsid w:val="00EE282D"/>
    <w:rsid w:val="00EE6787"/>
    <w:rsid w:val="00F05BFE"/>
    <w:rsid w:val="00F07EC3"/>
    <w:rsid w:val="00F5046F"/>
    <w:rsid w:val="00F53B34"/>
    <w:rsid w:val="00F63B2B"/>
    <w:rsid w:val="00FB34FC"/>
    <w:rsid w:val="00FB4FA7"/>
    <w:rsid w:val="00FC0738"/>
    <w:rsid w:val="00FE2E56"/>
    <w:rsid w:val="43F94D9F"/>
    <w:rsid w:val="78B2AC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6C002"/>
  <w15:chartTrackingRefBased/>
  <w15:docId w15:val="{7BF75742-9242-48BA-97C7-7D8CA31B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qFormat="1"/>
    <w:lsdException w:name="heading 3" w:semiHidden="1" w:uiPriority="3" w:qFormat="1"/>
    <w:lsdException w:name="heading 4" w:semiHidden="1" w:uiPriority="3"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87"/>
    <w:pPr>
      <w:spacing w:after="160" w:line="259" w:lineRule="auto"/>
    </w:pPr>
    <w:rPr>
      <w:rFonts w:ascii="Calibri" w:eastAsia="Calibri" w:hAnsi="Calibri" w:cs="Calibri"/>
      <w:color w:val="000000"/>
      <w:kern w:val="0"/>
      <w:sz w:val="22"/>
      <w:lang w:val="en-US" w:bidi="en-US"/>
      <w14:ligatures w14:val="none"/>
    </w:rPr>
  </w:style>
  <w:style w:type="paragraph" w:styleId="Heading1">
    <w:name w:val="heading 1"/>
    <w:basedOn w:val="Normal"/>
    <w:next w:val="Normal"/>
    <w:link w:val="Heading1Char"/>
    <w:uiPriority w:val="3"/>
    <w:qFormat/>
    <w:rsid w:val="00A56FD0"/>
    <w:pPr>
      <w:keepNext/>
      <w:keepLines/>
      <w:spacing w:before="240"/>
      <w:outlineLvl w:val="0"/>
    </w:pPr>
    <w:rPr>
      <w:rFonts w:eastAsiaTheme="majorEastAsia" w:cstheme="majorBidi"/>
      <w:b/>
      <w:color w:val="F05025"/>
      <w:sz w:val="36"/>
      <w:szCs w:val="32"/>
    </w:rPr>
  </w:style>
  <w:style w:type="paragraph" w:styleId="Heading2">
    <w:name w:val="heading 2"/>
    <w:basedOn w:val="Normal"/>
    <w:next w:val="Normal"/>
    <w:link w:val="Heading2Char"/>
    <w:uiPriority w:val="3"/>
    <w:unhideWhenUsed/>
    <w:qFormat/>
    <w:rsid w:val="00DF653A"/>
    <w:pPr>
      <w:keepNext/>
      <w:keepLines/>
      <w:spacing w:before="40" w:after="0" w:line="256" w:lineRule="auto"/>
      <w:outlineLvl w:val="1"/>
    </w:pPr>
    <w:rPr>
      <w:rFonts w:eastAsiaTheme="majorEastAsia" w:cstheme="majorBidi"/>
      <w:b/>
      <w:color w:val="FF9E1B"/>
      <w:sz w:val="32"/>
      <w:szCs w:val="26"/>
    </w:rPr>
  </w:style>
  <w:style w:type="paragraph" w:styleId="Heading3">
    <w:name w:val="heading 3"/>
    <w:basedOn w:val="Normal"/>
    <w:next w:val="Normal"/>
    <w:link w:val="Heading3Char"/>
    <w:uiPriority w:val="3"/>
    <w:unhideWhenUsed/>
    <w:qFormat/>
    <w:rsid w:val="00DF653A"/>
    <w:pPr>
      <w:keepNext/>
      <w:keepLines/>
      <w:spacing w:before="40" w:after="0" w:line="256" w:lineRule="auto"/>
      <w:outlineLvl w:val="2"/>
    </w:pPr>
    <w:rPr>
      <w:rFonts w:eastAsiaTheme="majorEastAsia" w:cstheme="majorBidi"/>
      <w:b/>
      <w:color w:val="007377"/>
      <w:sz w:val="28"/>
    </w:rPr>
  </w:style>
  <w:style w:type="paragraph" w:styleId="Heading4">
    <w:name w:val="heading 4"/>
    <w:basedOn w:val="Normal"/>
    <w:next w:val="Normal"/>
    <w:link w:val="Heading4Char"/>
    <w:uiPriority w:val="3"/>
    <w:unhideWhenUsed/>
    <w:qFormat/>
    <w:rsid w:val="00DF653A"/>
    <w:pPr>
      <w:keepNext/>
      <w:keepLines/>
      <w:spacing w:before="40" w:after="0" w:line="256" w:lineRule="auto"/>
      <w:outlineLvl w:val="3"/>
    </w:pPr>
    <w:rPr>
      <w:rFonts w:eastAsiaTheme="majorEastAsia" w:cstheme="majorBidi"/>
      <w:b/>
      <w:iCs/>
      <w:color w:val="00A3AD"/>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C39"/>
    <w:pPr>
      <w:tabs>
        <w:tab w:val="center" w:pos="4680"/>
        <w:tab w:val="right" w:pos="9360"/>
      </w:tabs>
    </w:pPr>
  </w:style>
  <w:style w:type="character" w:customStyle="1" w:styleId="HeaderChar">
    <w:name w:val="Header Char"/>
    <w:basedOn w:val="DefaultParagraphFont"/>
    <w:link w:val="Header"/>
    <w:uiPriority w:val="99"/>
    <w:rsid w:val="00354C39"/>
  </w:style>
  <w:style w:type="paragraph" w:styleId="Footer">
    <w:name w:val="footer"/>
    <w:basedOn w:val="Normal"/>
    <w:link w:val="FooterChar"/>
    <w:uiPriority w:val="5"/>
    <w:semiHidden/>
    <w:rsid w:val="00A77213"/>
    <w:pPr>
      <w:tabs>
        <w:tab w:val="center" w:pos="4680"/>
        <w:tab w:val="right" w:pos="9360"/>
      </w:tabs>
      <w:spacing w:after="0"/>
    </w:pPr>
    <w:rPr>
      <w:sz w:val="18"/>
    </w:rPr>
  </w:style>
  <w:style w:type="character" w:customStyle="1" w:styleId="FooterChar">
    <w:name w:val="Footer Char"/>
    <w:basedOn w:val="DefaultParagraphFont"/>
    <w:link w:val="Footer"/>
    <w:uiPriority w:val="5"/>
    <w:semiHidden/>
    <w:rsid w:val="007330B4"/>
    <w:rPr>
      <w:rFonts w:ascii="Source Sans 3" w:hAnsi="Source Sans 3"/>
      <w:sz w:val="18"/>
    </w:rPr>
  </w:style>
  <w:style w:type="paragraph" w:styleId="NoSpacing">
    <w:name w:val="No Spacing"/>
    <w:uiPriority w:val="1"/>
    <w:qFormat/>
    <w:rsid w:val="00AC56B9"/>
    <w:rPr>
      <w:rFonts w:ascii="Source Sans 3" w:hAnsi="Source Sans 3"/>
      <w:sz w:val="22"/>
    </w:rPr>
  </w:style>
  <w:style w:type="character" w:customStyle="1" w:styleId="Heading1Char">
    <w:name w:val="Heading 1 Char"/>
    <w:basedOn w:val="DefaultParagraphFont"/>
    <w:link w:val="Heading1"/>
    <w:uiPriority w:val="3"/>
    <w:rsid w:val="00A56FD0"/>
    <w:rPr>
      <w:rFonts w:ascii="Source Sans 3" w:eastAsiaTheme="majorEastAsia" w:hAnsi="Source Sans 3" w:cstheme="majorBidi"/>
      <w:b/>
      <w:color w:val="F05025"/>
      <w:sz w:val="36"/>
      <w:szCs w:val="32"/>
    </w:rPr>
  </w:style>
  <w:style w:type="table" w:styleId="TableGrid">
    <w:name w:val="Table Grid"/>
    <w:basedOn w:val="TableNormal"/>
    <w:uiPriority w:val="39"/>
    <w:rsid w:val="00AC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85CE2"/>
    <w:pPr>
      <w:spacing w:after="60"/>
    </w:pPr>
    <w:rPr>
      <w:iCs/>
      <w:sz w:val="20"/>
      <w:szCs w:val="18"/>
    </w:rPr>
  </w:style>
  <w:style w:type="paragraph" w:customStyle="1" w:styleId="Attribution">
    <w:name w:val="Attribution"/>
    <w:basedOn w:val="NoSpacing"/>
    <w:uiPriority w:val="3"/>
    <w:qFormat/>
    <w:rsid w:val="008F6864"/>
    <w:pPr>
      <w:spacing w:after="240"/>
      <w:contextualSpacing/>
    </w:pPr>
    <w:rPr>
      <w:sz w:val="20"/>
    </w:rPr>
  </w:style>
  <w:style w:type="paragraph" w:customStyle="1" w:styleId="cc">
    <w:name w:val="cc"/>
    <w:basedOn w:val="Attribution"/>
    <w:uiPriority w:val="4"/>
    <w:qFormat/>
    <w:rsid w:val="008F6864"/>
  </w:style>
  <w:style w:type="character" w:customStyle="1" w:styleId="Heading2Char">
    <w:name w:val="Heading 2 Char"/>
    <w:basedOn w:val="DefaultParagraphFont"/>
    <w:link w:val="Heading2"/>
    <w:uiPriority w:val="3"/>
    <w:rsid w:val="00DF653A"/>
    <w:rPr>
      <w:rFonts w:ascii="Source Sans 3" w:eastAsiaTheme="majorEastAsia" w:hAnsi="Source Sans 3" w:cstheme="majorBidi"/>
      <w:b/>
      <w:color w:val="FF9E1B"/>
      <w:kern w:val="0"/>
      <w:sz w:val="32"/>
      <w:szCs w:val="26"/>
      <w:lang w:val="en-US"/>
      <w14:ligatures w14:val="none"/>
    </w:rPr>
  </w:style>
  <w:style w:type="character" w:customStyle="1" w:styleId="Heading3Char">
    <w:name w:val="Heading 3 Char"/>
    <w:basedOn w:val="DefaultParagraphFont"/>
    <w:link w:val="Heading3"/>
    <w:uiPriority w:val="3"/>
    <w:rsid w:val="00DF653A"/>
    <w:rPr>
      <w:rFonts w:ascii="Source Sans 3" w:eastAsiaTheme="majorEastAsia" w:hAnsi="Source Sans 3" w:cstheme="majorBidi"/>
      <w:b/>
      <w:color w:val="007377"/>
      <w:kern w:val="0"/>
      <w:sz w:val="28"/>
      <w:lang w:val="en-US"/>
      <w14:ligatures w14:val="none"/>
    </w:rPr>
  </w:style>
  <w:style w:type="character" w:customStyle="1" w:styleId="Heading4Char">
    <w:name w:val="Heading 4 Char"/>
    <w:basedOn w:val="DefaultParagraphFont"/>
    <w:link w:val="Heading4"/>
    <w:uiPriority w:val="3"/>
    <w:rsid w:val="00DF653A"/>
    <w:rPr>
      <w:rFonts w:ascii="Source Sans 3" w:eastAsiaTheme="majorEastAsia" w:hAnsi="Source Sans 3" w:cstheme="majorBidi"/>
      <w:b/>
      <w:iCs/>
      <w:color w:val="00A3AD"/>
      <w:kern w:val="0"/>
      <w:sz w:val="26"/>
      <w:szCs w:val="22"/>
      <w:lang w:val="en-US"/>
      <w14:ligatures w14:val="none"/>
    </w:rPr>
  </w:style>
  <w:style w:type="character" w:customStyle="1" w:styleId="oypena">
    <w:name w:val="oypena"/>
    <w:basedOn w:val="DefaultParagraphFont"/>
    <w:rsid w:val="00EE6787"/>
  </w:style>
  <w:style w:type="character" w:styleId="Hyperlink">
    <w:name w:val="Hyperlink"/>
    <w:basedOn w:val="DefaultParagraphFont"/>
    <w:uiPriority w:val="99"/>
    <w:unhideWhenUsed/>
    <w:rsid w:val="00EE6787"/>
    <w:rPr>
      <w:color w:val="0563C1" w:themeColor="hyperlink"/>
      <w:u w:val="single"/>
    </w:rPr>
  </w:style>
  <w:style w:type="paragraph" w:styleId="ListParagraph">
    <w:name w:val="List Paragraph"/>
    <w:basedOn w:val="Normal"/>
    <w:uiPriority w:val="34"/>
    <w:qFormat/>
    <w:rsid w:val="00EE6787"/>
    <w:pPr>
      <w:spacing w:after="0" w:line="240" w:lineRule="auto"/>
      <w:ind w:left="720"/>
      <w:contextualSpacing/>
    </w:pPr>
    <w:rPr>
      <w:rFonts w:ascii="Times New Roman" w:eastAsia="Times New Roman" w:hAnsi="Times New Roman" w:cs="Times New Roman"/>
      <w:color w:val="auto"/>
      <w:szCs w:val="20"/>
      <w:lang w:val="en-CA" w:bidi="ar-SA"/>
    </w:rPr>
  </w:style>
  <w:style w:type="character" w:styleId="UnresolvedMention">
    <w:name w:val="Unresolved Mention"/>
    <w:basedOn w:val="DefaultParagraphFont"/>
    <w:uiPriority w:val="99"/>
    <w:semiHidden/>
    <w:unhideWhenUsed/>
    <w:rsid w:val="00CF1959"/>
    <w:rPr>
      <w:color w:val="605E5C"/>
      <w:shd w:val="clear" w:color="auto" w:fill="E1DFDD"/>
    </w:rPr>
  </w:style>
  <w:style w:type="paragraph" w:styleId="Revision">
    <w:name w:val="Revision"/>
    <w:hidden/>
    <w:uiPriority w:val="99"/>
    <w:semiHidden/>
    <w:rsid w:val="00BD6607"/>
    <w:rPr>
      <w:rFonts w:ascii="Calibri" w:eastAsia="Calibri" w:hAnsi="Calibri" w:cs="Calibri"/>
      <w:color w:val="000000"/>
      <w:kern w:val="0"/>
      <w:sz w:val="22"/>
      <w:lang w:val="en-US" w:bidi="en-US"/>
      <w14:ligatures w14:val="none"/>
    </w:rPr>
  </w:style>
  <w:style w:type="paragraph" w:styleId="NormalWeb">
    <w:name w:val="Normal (Web)"/>
    <w:basedOn w:val="Normal"/>
    <w:uiPriority w:val="99"/>
    <w:semiHidden/>
    <w:unhideWhenUsed/>
    <w:rsid w:val="002C34C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4934">
      <w:bodyDiv w:val="1"/>
      <w:marLeft w:val="0"/>
      <w:marRight w:val="0"/>
      <w:marTop w:val="0"/>
      <w:marBottom w:val="0"/>
      <w:divBdr>
        <w:top w:val="none" w:sz="0" w:space="0" w:color="auto"/>
        <w:left w:val="none" w:sz="0" w:space="0" w:color="auto"/>
        <w:bottom w:val="none" w:sz="0" w:space="0" w:color="auto"/>
        <w:right w:val="none" w:sz="0" w:space="0" w:color="auto"/>
      </w:divBdr>
    </w:div>
    <w:div w:id="269288722">
      <w:bodyDiv w:val="1"/>
      <w:marLeft w:val="0"/>
      <w:marRight w:val="0"/>
      <w:marTop w:val="0"/>
      <w:marBottom w:val="0"/>
      <w:divBdr>
        <w:top w:val="none" w:sz="0" w:space="0" w:color="auto"/>
        <w:left w:val="none" w:sz="0" w:space="0" w:color="auto"/>
        <w:bottom w:val="none" w:sz="0" w:space="0" w:color="auto"/>
        <w:right w:val="none" w:sz="0" w:space="0" w:color="auto"/>
      </w:divBdr>
    </w:div>
    <w:div w:id="664743312">
      <w:bodyDiv w:val="1"/>
      <w:marLeft w:val="0"/>
      <w:marRight w:val="0"/>
      <w:marTop w:val="0"/>
      <w:marBottom w:val="0"/>
      <w:divBdr>
        <w:top w:val="none" w:sz="0" w:space="0" w:color="auto"/>
        <w:left w:val="none" w:sz="0" w:space="0" w:color="auto"/>
        <w:bottom w:val="none" w:sz="0" w:space="0" w:color="auto"/>
        <w:right w:val="none" w:sz="0" w:space="0" w:color="auto"/>
      </w:divBdr>
    </w:div>
    <w:div w:id="1253006569">
      <w:bodyDiv w:val="1"/>
      <w:marLeft w:val="0"/>
      <w:marRight w:val="0"/>
      <w:marTop w:val="0"/>
      <w:marBottom w:val="0"/>
      <w:divBdr>
        <w:top w:val="none" w:sz="0" w:space="0" w:color="auto"/>
        <w:left w:val="none" w:sz="0" w:space="0" w:color="auto"/>
        <w:bottom w:val="none" w:sz="0" w:space="0" w:color="auto"/>
        <w:right w:val="none" w:sz="0" w:space="0" w:color="auto"/>
      </w:divBdr>
    </w:div>
    <w:div w:id="1456411494">
      <w:bodyDiv w:val="1"/>
      <w:marLeft w:val="0"/>
      <w:marRight w:val="0"/>
      <w:marTop w:val="0"/>
      <w:marBottom w:val="0"/>
      <w:divBdr>
        <w:top w:val="none" w:sz="0" w:space="0" w:color="auto"/>
        <w:left w:val="none" w:sz="0" w:space="0" w:color="auto"/>
        <w:bottom w:val="none" w:sz="0" w:space="0" w:color="auto"/>
        <w:right w:val="none" w:sz="0" w:space="0" w:color="auto"/>
      </w:divBdr>
    </w:div>
    <w:div w:id="1616869349">
      <w:bodyDiv w:val="1"/>
      <w:marLeft w:val="0"/>
      <w:marRight w:val="0"/>
      <w:marTop w:val="0"/>
      <w:marBottom w:val="0"/>
      <w:divBdr>
        <w:top w:val="none" w:sz="0" w:space="0" w:color="auto"/>
        <w:left w:val="none" w:sz="0" w:space="0" w:color="auto"/>
        <w:bottom w:val="none" w:sz="0" w:space="0" w:color="auto"/>
        <w:right w:val="none" w:sz="0" w:space="0" w:color="auto"/>
      </w:divBdr>
    </w:div>
    <w:div w:id="166331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apleridge.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cityofmapleridge.sharepoint.com/sites/CMR-Templates/Office%20Templates/Letterhead-AddSubject-11995HaneyPlace-DEPT-CMR-2404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2E5E37CB3D7D469AC31A0B0DE5BDC2" ma:contentTypeVersion="4" ma:contentTypeDescription="Create a new document." ma:contentTypeScope="" ma:versionID="72eb13113d9d83b83d972262c23881f6">
  <xsd:schema xmlns:xsd="http://www.w3.org/2001/XMLSchema" xmlns:xs="http://www.w3.org/2001/XMLSchema" xmlns:p="http://schemas.microsoft.com/office/2006/metadata/properties" xmlns:ns2="b54dddfd-1954-4602-a32d-63aa29ec3883" targetNamespace="http://schemas.microsoft.com/office/2006/metadata/properties" ma:root="true" ma:fieldsID="9729827fea8c46847456a205ce4f11b0" ns2:_="">
    <xsd:import namespace="b54dddfd-1954-4602-a32d-63aa29ec3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dddfd-1954-4602-a32d-63aa29ec3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24079-A729-4327-915A-CEEC2475D98A}">
  <ds:schemaRefs>
    <ds:schemaRef ds:uri="http://schemas.microsoft.com/sharepoint/v3/contenttype/forms"/>
  </ds:schemaRefs>
</ds:datastoreItem>
</file>

<file path=customXml/itemProps2.xml><?xml version="1.0" encoding="utf-8"?>
<ds:datastoreItem xmlns:ds="http://schemas.openxmlformats.org/officeDocument/2006/customXml" ds:itemID="{A35A1E18-6854-4F17-8EBC-34DDD24B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dddfd-1954-4602-a32d-63aa29ec3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Letterhead-AddSubject-11995HaneyPlace-DEPT-CMR-240424</Template>
  <TotalTime>5</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Maier</dc:creator>
  <cp:keywords/>
  <dc:description/>
  <cp:lastModifiedBy>Dee Nagra</cp:lastModifiedBy>
  <cp:revision>6</cp:revision>
  <cp:lastPrinted>2024-02-07T00:01:00Z</cp:lastPrinted>
  <dcterms:created xsi:type="dcterms:W3CDTF">2025-08-12T17:13:00Z</dcterms:created>
  <dcterms:modified xsi:type="dcterms:W3CDTF">2025-08-13T20:35:00Z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0x010100FF2E5E37CB3D7D469AC31A0B0DE5BDC2</vt:lpwstr>
  </property>
  <property fmtid="{D5CDD505-2E9C-101B-9397-08002B2CF9AE}" pid="3" name="MediaServiceImageTags">
    <vt:lpwstr/>
  </property>
</Properties>
</file>